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57" w:rsidRPr="002A1D28" w:rsidRDefault="00654B57" w:rsidP="00654B57">
      <w:pPr>
        <w:rPr>
          <w:b/>
          <w:sz w:val="30"/>
          <w:szCs w:val="30"/>
          <w:u w:val="single"/>
        </w:rPr>
      </w:pPr>
      <w:r w:rsidRPr="00ED3881">
        <w:rPr>
          <w:bCs/>
          <w:spacing w:val="-6"/>
          <w:kern w:val="28"/>
          <w:szCs w:val="28"/>
        </w:rPr>
        <w:t xml:space="preserve">ĐẢNG BỘ </w:t>
      </w:r>
      <w:r w:rsidR="00836DCF">
        <w:rPr>
          <w:bCs/>
          <w:spacing w:val="-6"/>
          <w:kern w:val="28"/>
          <w:szCs w:val="28"/>
        </w:rPr>
        <w:t>…</w:t>
      </w:r>
      <w:r>
        <w:rPr>
          <w:szCs w:val="28"/>
        </w:rPr>
        <w:t xml:space="preserve">    </w:t>
      </w:r>
      <w:r w:rsidR="00836DCF">
        <w:rPr>
          <w:szCs w:val="28"/>
        </w:rPr>
        <w:t xml:space="preserve">                                 </w:t>
      </w:r>
      <w:r w:rsidRPr="002A1D28">
        <w:rPr>
          <w:b/>
          <w:sz w:val="30"/>
          <w:szCs w:val="30"/>
        </w:rPr>
        <w:t>ĐẢNG CỘNG SẢN VIỆT NAM</w:t>
      </w:r>
    </w:p>
    <w:p w:rsidR="00654B57" w:rsidRPr="00ED3881" w:rsidRDefault="00654B57" w:rsidP="00836DCF">
      <w:pPr>
        <w:ind w:firstLine="0"/>
        <w:rPr>
          <w:b/>
          <w:szCs w:val="28"/>
        </w:rPr>
      </w:pPr>
      <w:r w:rsidRPr="00ED3881">
        <w:rPr>
          <w:b/>
          <w:bCs/>
          <w:noProof/>
          <w:szCs w:val="28"/>
        </w:rPr>
        <w:pict>
          <v:line id="_x0000_s1034" style="position:absolute;left:0;text-align:left;z-index:251658240" from="249.65pt,1.4pt" to="446.15pt,1.4pt"/>
        </w:pict>
      </w:r>
      <w:r w:rsidR="00836DCF">
        <w:rPr>
          <w:b/>
          <w:szCs w:val="28"/>
        </w:rPr>
        <w:t xml:space="preserve">    ĐẢNG ỦY</w:t>
      </w:r>
      <w:r w:rsidRPr="00ED3881">
        <w:rPr>
          <w:b/>
          <w:szCs w:val="28"/>
        </w:rPr>
        <w:t xml:space="preserve">……………..   </w:t>
      </w:r>
    </w:p>
    <w:p w:rsidR="00836DCF" w:rsidRDefault="00836DCF" w:rsidP="00836DCF">
      <w:pPr>
        <w:rPr>
          <w:szCs w:val="28"/>
        </w:rPr>
      </w:pPr>
      <w:r>
        <w:rPr>
          <w:szCs w:val="28"/>
        </w:rPr>
        <w:t xml:space="preserve">            </w:t>
      </w:r>
      <w:r w:rsidR="00654B57" w:rsidRPr="002A1D28">
        <w:rPr>
          <w:szCs w:val="28"/>
        </w:rPr>
        <w:t xml:space="preserve">   *                              </w:t>
      </w:r>
      <w:r>
        <w:rPr>
          <w:szCs w:val="28"/>
        </w:rPr>
        <w:t xml:space="preserve">                </w:t>
      </w:r>
      <w:r w:rsidR="00654B57" w:rsidRPr="002A1D28">
        <w:rPr>
          <w:szCs w:val="28"/>
        </w:rPr>
        <w:t xml:space="preserve"> </w:t>
      </w:r>
      <w:r>
        <w:rPr>
          <w:i/>
          <w:szCs w:val="28"/>
        </w:rPr>
        <w:t xml:space="preserve">…., ngày </w:t>
      </w:r>
      <w:r w:rsidR="00654B57">
        <w:rPr>
          <w:i/>
          <w:szCs w:val="28"/>
        </w:rPr>
        <w:t xml:space="preserve"> </w:t>
      </w:r>
      <w:r>
        <w:rPr>
          <w:i/>
          <w:szCs w:val="28"/>
        </w:rPr>
        <w:t xml:space="preserve">   tháng</w:t>
      </w:r>
      <w:r w:rsidR="00654B57">
        <w:rPr>
          <w:i/>
          <w:szCs w:val="28"/>
        </w:rPr>
        <w:t xml:space="preserve">   </w:t>
      </w:r>
      <w:r w:rsidR="00654B57" w:rsidRPr="002A1D28">
        <w:rPr>
          <w:i/>
          <w:szCs w:val="28"/>
        </w:rPr>
        <w:t xml:space="preserve">năm </w:t>
      </w:r>
      <w:r w:rsidR="00654B57">
        <w:rPr>
          <w:i/>
          <w:szCs w:val="28"/>
        </w:rPr>
        <w:t xml:space="preserve">    </w:t>
      </w:r>
      <w:r w:rsidR="00654B57" w:rsidRPr="002A1D28">
        <w:rPr>
          <w:szCs w:val="28"/>
        </w:rPr>
        <w:t xml:space="preserve">        </w:t>
      </w:r>
      <w:r w:rsidR="00654B57" w:rsidRPr="002A1D28">
        <w:rPr>
          <w:szCs w:val="28"/>
        </w:rPr>
        <w:tab/>
        <w:t xml:space="preserve">         </w:t>
      </w:r>
    </w:p>
    <w:p w:rsidR="00654B57" w:rsidRPr="002A1D28" w:rsidRDefault="00654B57" w:rsidP="00654B57">
      <w:pPr>
        <w:rPr>
          <w:szCs w:val="28"/>
        </w:rPr>
      </w:pPr>
      <w:r w:rsidRPr="002A1D28">
        <w:rPr>
          <w:szCs w:val="28"/>
        </w:rPr>
        <w:t xml:space="preserve">  Số        </w:t>
      </w:r>
      <w:r w:rsidR="00836DCF">
        <w:rPr>
          <w:szCs w:val="28"/>
        </w:rPr>
        <w:t>-QĐ/ĐU</w:t>
      </w:r>
      <w:r w:rsidRPr="002A1D28">
        <w:rPr>
          <w:szCs w:val="28"/>
        </w:rPr>
        <w:t xml:space="preserve">  </w:t>
      </w:r>
    </w:p>
    <w:p w:rsidR="008713EA" w:rsidRDefault="008713EA" w:rsidP="008713EA">
      <w:r>
        <w:tab/>
      </w:r>
      <w:r>
        <w:tab/>
      </w:r>
    </w:p>
    <w:p w:rsidR="00FC57FF" w:rsidRPr="00893D23" w:rsidRDefault="00FC57FF" w:rsidP="00303F1B">
      <w:pPr>
        <w:jc w:val="center"/>
        <w:rPr>
          <w:b/>
          <w:sz w:val="30"/>
          <w:szCs w:val="32"/>
        </w:rPr>
      </w:pPr>
      <w:r w:rsidRPr="009665D5">
        <w:rPr>
          <w:b/>
          <w:sz w:val="32"/>
          <w:szCs w:val="32"/>
        </w:rPr>
        <w:t>QUYẾT ĐỊNH</w:t>
      </w:r>
    </w:p>
    <w:p w:rsidR="00FC57FF" w:rsidRDefault="00836DCF" w:rsidP="00FC57FF">
      <w:pPr>
        <w:spacing w:before="0"/>
        <w:ind w:firstLine="0"/>
        <w:jc w:val="center"/>
        <w:rPr>
          <w:b/>
          <w:spacing w:val="-6"/>
        </w:rPr>
      </w:pPr>
      <w:r>
        <w:rPr>
          <w:b/>
          <w:szCs w:val="28"/>
        </w:rPr>
        <w:t>Chỉ định Bí thư Chi bộ</w:t>
      </w:r>
    </w:p>
    <w:p w:rsidR="00FC57FF" w:rsidRPr="00304658" w:rsidRDefault="00304658" w:rsidP="00FC57FF">
      <w:pPr>
        <w:spacing w:before="0"/>
        <w:ind w:firstLine="0"/>
        <w:jc w:val="center"/>
        <w:rPr>
          <w:color w:val="333333"/>
          <w:spacing w:val="-6"/>
          <w:szCs w:val="28"/>
        </w:rPr>
      </w:pPr>
      <w:r>
        <w:rPr>
          <w:color w:val="333333"/>
          <w:spacing w:val="-6"/>
          <w:szCs w:val="28"/>
        </w:rPr>
        <w:t>---</w:t>
      </w:r>
      <w:r w:rsidR="00A73247">
        <w:rPr>
          <w:color w:val="333333"/>
          <w:spacing w:val="-6"/>
          <w:szCs w:val="28"/>
        </w:rPr>
        <w:t>--</w:t>
      </w:r>
    </w:p>
    <w:p w:rsidR="00071869" w:rsidRDefault="00FC57FF" w:rsidP="00C508EF">
      <w:pPr>
        <w:ind w:firstLine="570"/>
      </w:pPr>
      <w:r w:rsidRPr="009B2C17">
        <w:t>-</w:t>
      </w:r>
      <w:r w:rsidR="00341CE7">
        <w:t xml:space="preserve"> </w:t>
      </w:r>
      <w:r w:rsidR="00B27F9D">
        <w:t>C</w:t>
      </w:r>
      <w:r w:rsidR="00B27F9D" w:rsidRPr="00B27F9D">
        <w:t>ă</w:t>
      </w:r>
      <w:r w:rsidR="00B27F9D">
        <w:t>n c</w:t>
      </w:r>
      <w:r w:rsidR="00B27F9D" w:rsidRPr="00B27F9D">
        <w:t>ứ</w:t>
      </w:r>
      <w:r w:rsidR="00B27F9D">
        <w:t xml:space="preserve"> </w:t>
      </w:r>
      <w:r w:rsidR="00B27F9D" w:rsidRPr="00B27F9D">
        <w:t>Đ</w:t>
      </w:r>
      <w:r w:rsidR="00B27F9D">
        <w:t>i</w:t>
      </w:r>
      <w:r w:rsidR="00B27F9D" w:rsidRPr="00B27F9D">
        <w:t>ều</w:t>
      </w:r>
      <w:r w:rsidR="00B27F9D">
        <w:t xml:space="preserve"> l</w:t>
      </w:r>
      <w:r w:rsidR="00B27F9D" w:rsidRPr="00B27F9D">
        <w:t>ệ</w:t>
      </w:r>
      <w:r w:rsidR="00B27F9D">
        <w:t xml:space="preserve"> </w:t>
      </w:r>
      <w:r w:rsidR="00304658" w:rsidRPr="00304658">
        <w:t>Đ</w:t>
      </w:r>
      <w:r w:rsidR="00B27F9D" w:rsidRPr="00B27F9D">
        <w:t>ảng</w:t>
      </w:r>
      <w:r w:rsidR="00CB1401">
        <w:t>;</w:t>
      </w:r>
    </w:p>
    <w:p w:rsidR="006235A6" w:rsidRDefault="006235A6" w:rsidP="00C508EF">
      <w:pPr>
        <w:ind w:firstLine="570"/>
      </w:pPr>
      <w:r w:rsidRPr="00997857">
        <w:t xml:space="preserve">- Căn cứ </w:t>
      </w:r>
      <w:r w:rsidR="00836DCF">
        <w:t>….</w:t>
      </w:r>
    </w:p>
    <w:p w:rsidR="00836DCF" w:rsidRPr="00997857" w:rsidRDefault="00836DCF" w:rsidP="00C508EF">
      <w:pPr>
        <w:ind w:firstLine="570"/>
      </w:pPr>
      <w:r>
        <w:t>- Căn cứ Nghị quyết phiên họp Đảng ủy… ngày …/…/20…</w:t>
      </w:r>
    </w:p>
    <w:p w:rsidR="008713EA" w:rsidRDefault="00836DCF" w:rsidP="008713EA">
      <w:pPr>
        <w:spacing w:before="240" w:after="240"/>
        <w:ind w:firstLine="0"/>
        <w:jc w:val="center"/>
        <w:outlineLvl w:val="0"/>
        <w:rPr>
          <w:b/>
        </w:rPr>
      </w:pPr>
      <w:r>
        <w:rPr>
          <w:b/>
        </w:rPr>
        <w:t>ĐẢNG ỦY…</w:t>
      </w:r>
      <w:r w:rsidR="008713EA">
        <w:rPr>
          <w:b/>
        </w:rPr>
        <w:t xml:space="preserve"> </w:t>
      </w:r>
      <w:r w:rsidR="008713EA" w:rsidRPr="009B2C17">
        <w:rPr>
          <w:b/>
        </w:rPr>
        <w:t xml:space="preserve">QUYẾT </w:t>
      </w:r>
      <w:r w:rsidR="008713EA" w:rsidRPr="009B2C17">
        <w:rPr>
          <w:rFonts w:hint="eastAsia"/>
          <w:b/>
        </w:rPr>
        <w:t>Đ</w:t>
      </w:r>
      <w:r w:rsidR="008713EA" w:rsidRPr="009B2C17">
        <w:rPr>
          <w:b/>
        </w:rPr>
        <w:t>ỊNH</w:t>
      </w:r>
    </w:p>
    <w:p w:rsidR="002055BC" w:rsidRPr="002055BC" w:rsidRDefault="00FC57FF" w:rsidP="00C508EF">
      <w:pPr>
        <w:ind w:firstLine="570"/>
        <w:rPr>
          <w:i/>
          <w:spacing w:val="-6"/>
          <w:szCs w:val="28"/>
        </w:rPr>
      </w:pPr>
      <w:r w:rsidRPr="000232AE">
        <w:rPr>
          <w:rFonts w:hint="eastAsia"/>
          <w:b/>
          <w:szCs w:val="28"/>
        </w:rPr>
        <w:t>Đ</w:t>
      </w:r>
      <w:r w:rsidRPr="000232AE">
        <w:rPr>
          <w:b/>
          <w:szCs w:val="28"/>
        </w:rPr>
        <w:t>iều 1.</w:t>
      </w:r>
      <w:r w:rsidRPr="000232AE">
        <w:rPr>
          <w:szCs w:val="28"/>
        </w:rPr>
        <w:t xml:space="preserve"> </w:t>
      </w:r>
      <w:r w:rsidR="00836DCF">
        <w:rPr>
          <w:szCs w:val="28"/>
        </w:rPr>
        <w:t>Chỉ định đồng chí …, Bí thư Chi bộ, nhiệm kỳ 20…-20…</w:t>
      </w:r>
      <w:r w:rsidR="00F03768">
        <w:rPr>
          <w:i/>
          <w:spacing w:val="-6"/>
          <w:szCs w:val="28"/>
        </w:rPr>
        <w:t>.</w:t>
      </w:r>
    </w:p>
    <w:p w:rsidR="00836DCF" w:rsidRPr="00836DCF" w:rsidRDefault="00DB1868" w:rsidP="00836DCF">
      <w:pPr>
        <w:widowControl w:val="0"/>
        <w:ind w:firstLine="570"/>
        <w:rPr>
          <w:szCs w:val="28"/>
        </w:rPr>
      </w:pPr>
      <w:r w:rsidRPr="00E07881">
        <w:rPr>
          <w:b/>
          <w:szCs w:val="28"/>
        </w:rPr>
        <w:t>Điều 2</w:t>
      </w:r>
      <w:r w:rsidRPr="00836DCF">
        <w:rPr>
          <w:szCs w:val="28"/>
        </w:rPr>
        <w:t xml:space="preserve">. </w:t>
      </w:r>
      <w:r w:rsidR="00836DCF" w:rsidRPr="00836DCF">
        <w:rPr>
          <w:szCs w:val="28"/>
        </w:rPr>
        <w:t>Đồng chí Bí thư Chi bộ chịu trách nhiệm</w:t>
      </w:r>
      <w:r w:rsidR="00836DCF" w:rsidRPr="00836DCF">
        <w:rPr>
          <w:szCs w:val="28"/>
        </w:rPr>
        <w:t xml:space="preserve"> tổ chức lãnh đạo Chi bộ </w:t>
      </w:r>
      <w:r w:rsidR="00836DCF" w:rsidRPr="00836DCF">
        <w:rPr>
          <w:szCs w:val="28"/>
        </w:rPr>
        <w:t>thực hiện đúng quy định của Điều lệ Đảng Cộ</w:t>
      </w:r>
      <w:r w:rsidR="00836DCF" w:rsidRPr="00836DCF">
        <w:rPr>
          <w:szCs w:val="28"/>
        </w:rPr>
        <w:t xml:space="preserve">ng sản Việt Nam và quy định của </w:t>
      </w:r>
      <w:r w:rsidR="00836DCF" w:rsidRPr="00836DCF">
        <w:rPr>
          <w:szCs w:val="28"/>
        </w:rPr>
        <w:t>cấp</w:t>
      </w:r>
      <w:r w:rsidR="00836DCF" w:rsidRPr="00836DCF">
        <w:rPr>
          <w:szCs w:val="28"/>
        </w:rPr>
        <w:t xml:space="preserve"> </w:t>
      </w:r>
      <w:r w:rsidR="00836DCF" w:rsidRPr="00836DCF">
        <w:rPr>
          <w:szCs w:val="28"/>
        </w:rPr>
        <w:t>uỷ Đảng các cấp.</w:t>
      </w:r>
    </w:p>
    <w:p w:rsidR="00836DCF" w:rsidRDefault="005712DD" w:rsidP="00836DCF">
      <w:pPr>
        <w:ind w:firstLine="570"/>
        <w:rPr>
          <w:szCs w:val="28"/>
        </w:rPr>
      </w:pPr>
      <w:r w:rsidRPr="00CC20ED">
        <w:rPr>
          <w:b/>
          <w:szCs w:val="28"/>
        </w:rPr>
        <w:t>Điều 3.</w:t>
      </w:r>
      <w:r>
        <w:rPr>
          <w:szCs w:val="28"/>
        </w:rPr>
        <w:t xml:space="preserve"> </w:t>
      </w:r>
      <w:r w:rsidR="00836DCF" w:rsidRPr="00836DCF">
        <w:rPr>
          <w:szCs w:val="28"/>
        </w:rPr>
        <w:t>Văn ph</w:t>
      </w:r>
      <w:r w:rsidR="00836DCF">
        <w:rPr>
          <w:szCs w:val="28"/>
        </w:rPr>
        <w:t xml:space="preserve">òng Đảng uỷ, Chi bộ … </w:t>
      </w:r>
      <w:r w:rsidR="00836DCF" w:rsidRPr="00836DCF">
        <w:rPr>
          <w:szCs w:val="28"/>
        </w:rPr>
        <w:t xml:space="preserve">và đồng chí </w:t>
      </w:r>
      <w:r w:rsidR="00836DCF">
        <w:rPr>
          <w:szCs w:val="28"/>
        </w:rPr>
        <w:t xml:space="preserve">… </w:t>
      </w:r>
      <w:r w:rsidR="00836DCF" w:rsidRPr="00836DCF">
        <w:rPr>
          <w:szCs w:val="28"/>
        </w:rPr>
        <w:t>căn cứ Quyết định thực hiện./.</w:t>
      </w:r>
    </w:p>
    <w:p w:rsidR="00836DCF" w:rsidRDefault="00836DCF" w:rsidP="00836DCF">
      <w:pPr>
        <w:ind w:firstLine="0"/>
        <w:rPr>
          <w:szCs w:val="28"/>
        </w:rPr>
      </w:pPr>
    </w:p>
    <w:p w:rsidR="00836DCF" w:rsidRDefault="00836DCF" w:rsidP="00836DCF">
      <w:pPr>
        <w:ind w:firstLine="0"/>
        <w:rPr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4643"/>
        <w:gridCol w:w="4644"/>
      </w:tblGrid>
      <w:tr w:rsidR="00836DCF" w:rsidTr="00836DCF">
        <w:tc>
          <w:tcPr>
            <w:tcW w:w="4643" w:type="dxa"/>
          </w:tcPr>
          <w:p w:rsidR="00836DCF" w:rsidRPr="00836DCF" w:rsidRDefault="00836DCF" w:rsidP="00836DCF">
            <w:pPr>
              <w:ind w:firstLine="0"/>
              <w:rPr>
                <w:i/>
                <w:szCs w:val="28"/>
                <w:u w:val="single"/>
              </w:rPr>
            </w:pPr>
            <w:r w:rsidRPr="00836DCF">
              <w:rPr>
                <w:i/>
                <w:szCs w:val="28"/>
                <w:u w:val="single"/>
              </w:rPr>
              <w:t>Nơi nhận:</w:t>
            </w:r>
          </w:p>
          <w:p w:rsidR="00836DCF" w:rsidRDefault="00836DCF" w:rsidP="00836D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36DCF">
              <w:rPr>
                <w:sz w:val="24"/>
              </w:rPr>
              <w:t>Như Điều 3;</w:t>
            </w:r>
          </w:p>
          <w:p w:rsidR="00836DCF" w:rsidRDefault="00836DCF" w:rsidP="00836D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… </w:t>
            </w:r>
          </w:p>
          <w:p w:rsidR="00836DCF" w:rsidRDefault="00836DCF" w:rsidP="00836DCF">
            <w:pPr>
              <w:ind w:firstLine="0"/>
              <w:rPr>
                <w:szCs w:val="28"/>
              </w:rPr>
            </w:pPr>
            <w:r>
              <w:rPr>
                <w:sz w:val="24"/>
              </w:rPr>
              <w:t>- Lưu…</w:t>
            </w:r>
          </w:p>
        </w:tc>
        <w:tc>
          <w:tcPr>
            <w:tcW w:w="4644" w:type="dxa"/>
          </w:tcPr>
          <w:p w:rsidR="00836DCF" w:rsidRPr="00836DCF" w:rsidRDefault="00836DCF" w:rsidP="00836DCF">
            <w:pPr>
              <w:ind w:firstLine="0"/>
              <w:jc w:val="center"/>
              <w:rPr>
                <w:b/>
                <w:szCs w:val="28"/>
              </w:rPr>
            </w:pPr>
            <w:r w:rsidRPr="00836DCF">
              <w:rPr>
                <w:b/>
                <w:szCs w:val="28"/>
              </w:rPr>
              <w:t>T/M ĐẢNG ỦY</w:t>
            </w:r>
          </w:p>
          <w:p w:rsidR="00836DCF" w:rsidRDefault="00836DCF" w:rsidP="00836DCF">
            <w:pPr>
              <w:ind w:firstLine="0"/>
              <w:jc w:val="center"/>
              <w:rPr>
                <w:b/>
                <w:szCs w:val="28"/>
              </w:rPr>
            </w:pPr>
            <w:r w:rsidRPr="00836DCF">
              <w:rPr>
                <w:b/>
                <w:szCs w:val="28"/>
              </w:rPr>
              <w:t>BÍ THƯ</w:t>
            </w:r>
          </w:p>
          <w:p w:rsidR="00836DCF" w:rsidRPr="00836DCF" w:rsidRDefault="00836DCF" w:rsidP="00836DCF">
            <w:pPr>
              <w:ind w:firstLine="0"/>
              <w:jc w:val="center"/>
              <w:rPr>
                <w:i/>
                <w:szCs w:val="28"/>
              </w:rPr>
            </w:pPr>
            <w:r w:rsidRPr="00836DCF">
              <w:rPr>
                <w:i/>
                <w:szCs w:val="28"/>
              </w:rPr>
              <w:t>(Ký, ghi rõ họ tên và đóng dấu)</w:t>
            </w:r>
          </w:p>
          <w:p w:rsidR="00836DCF" w:rsidRDefault="00836DCF" w:rsidP="00836DCF">
            <w:pPr>
              <w:ind w:firstLine="0"/>
              <w:jc w:val="center"/>
              <w:rPr>
                <w:szCs w:val="28"/>
              </w:rPr>
            </w:pPr>
          </w:p>
          <w:p w:rsidR="00836DCF" w:rsidRDefault="00836DCF" w:rsidP="00836D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</w:tr>
    </w:tbl>
    <w:p w:rsidR="000B00C9" w:rsidRPr="00DB1868" w:rsidRDefault="000B00C9" w:rsidP="00836DCF">
      <w:pPr>
        <w:pStyle w:val="Heading4"/>
        <w:spacing w:line="240" w:lineRule="atLeast"/>
        <w:jc w:val="both"/>
        <w:rPr>
          <w:lang w:val="de-DE"/>
        </w:rPr>
      </w:pPr>
    </w:p>
    <w:sectPr w:rsidR="000B00C9" w:rsidRPr="00DB1868" w:rsidSect="00AD0762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567" w:right="851" w:bottom="340" w:left="1985" w:header="39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7A0" w:rsidRDefault="003907A0">
      <w:r>
        <w:separator/>
      </w:r>
    </w:p>
  </w:endnote>
  <w:endnote w:type="continuationSeparator" w:id="1">
    <w:p w:rsidR="003907A0" w:rsidRDefault="00390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04" w:rsidRDefault="00570E04" w:rsidP="00C97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0E04" w:rsidRDefault="00570E04" w:rsidP="00570E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62" w:rsidRPr="00AD0762" w:rsidRDefault="00AD0762" w:rsidP="00AD0762">
    <w:pPr>
      <w:pStyle w:val="Footer"/>
      <w:ind w:firstLine="0"/>
      <w:rPr>
        <w:sz w:val="16"/>
        <w:szCs w:val="16"/>
      </w:rPr>
    </w:pPr>
    <w:fldSimple w:instr=" FILENAME   \* MERGEFORMAT ">
      <w:r w:rsidR="001E445F">
        <w:rPr>
          <w:noProof/>
          <w:sz w:val="16"/>
          <w:szCs w:val="16"/>
        </w:rPr>
        <w:t>QD gq to cao.doc</w:t>
      </w:r>
    </w:fldSimple>
  </w:p>
  <w:p w:rsidR="00AD0762" w:rsidRDefault="00AD0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7A0" w:rsidRDefault="003907A0">
      <w:r>
        <w:separator/>
      </w:r>
    </w:p>
  </w:footnote>
  <w:footnote w:type="continuationSeparator" w:id="1">
    <w:p w:rsidR="003907A0" w:rsidRDefault="00390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F7" w:rsidRDefault="00D63CF7" w:rsidP="00570E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CF7" w:rsidRDefault="00D63CF7" w:rsidP="00570E0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F7" w:rsidRDefault="00D63CF7" w:rsidP="00570E04">
    <w:pPr>
      <w:pStyle w:val="Header"/>
      <w:ind w:right="360" w:hanging="855"/>
      <w:rPr>
        <w:rFonts w:ascii="Arial" w:hAnsi="Arial" w:cs="Arial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63CF7"/>
    <w:rsid w:val="0001389F"/>
    <w:rsid w:val="00014C4C"/>
    <w:rsid w:val="000203E5"/>
    <w:rsid w:val="0002086C"/>
    <w:rsid w:val="000232AE"/>
    <w:rsid w:val="00024222"/>
    <w:rsid w:val="00025F64"/>
    <w:rsid w:val="00026EF7"/>
    <w:rsid w:val="000319D5"/>
    <w:rsid w:val="00051899"/>
    <w:rsid w:val="00051F0A"/>
    <w:rsid w:val="000522A3"/>
    <w:rsid w:val="00062936"/>
    <w:rsid w:val="00070CF9"/>
    <w:rsid w:val="00071869"/>
    <w:rsid w:val="00071CB7"/>
    <w:rsid w:val="000777B0"/>
    <w:rsid w:val="000778E1"/>
    <w:rsid w:val="000813F4"/>
    <w:rsid w:val="0008217A"/>
    <w:rsid w:val="000869AC"/>
    <w:rsid w:val="00095418"/>
    <w:rsid w:val="000A1126"/>
    <w:rsid w:val="000B00C9"/>
    <w:rsid w:val="000B6AD8"/>
    <w:rsid w:val="000B7251"/>
    <w:rsid w:val="000C234B"/>
    <w:rsid w:val="000C26D5"/>
    <w:rsid w:val="000C5665"/>
    <w:rsid w:val="000D0A3F"/>
    <w:rsid w:val="000D1232"/>
    <w:rsid w:val="000D7BC6"/>
    <w:rsid w:val="000E1632"/>
    <w:rsid w:val="000E298E"/>
    <w:rsid w:val="000E454F"/>
    <w:rsid w:val="000E7315"/>
    <w:rsid w:val="000F136A"/>
    <w:rsid w:val="00104D1D"/>
    <w:rsid w:val="00113410"/>
    <w:rsid w:val="001134FE"/>
    <w:rsid w:val="00123899"/>
    <w:rsid w:val="001439B6"/>
    <w:rsid w:val="0014456E"/>
    <w:rsid w:val="00156CEF"/>
    <w:rsid w:val="0015794B"/>
    <w:rsid w:val="00160F4A"/>
    <w:rsid w:val="0017629E"/>
    <w:rsid w:val="001834BE"/>
    <w:rsid w:val="00193900"/>
    <w:rsid w:val="0019562B"/>
    <w:rsid w:val="001B64E6"/>
    <w:rsid w:val="001C0830"/>
    <w:rsid w:val="001C0B02"/>
    <w:rsid w:val="001C5DC5"/>
    <w:rsid w:val="001D5621"/>
    <w:rsid w:val="001D5EFF"/>
    <w:rsid w:val="001E1AEF"/>
    <w:rsid w:val="001E4122"/>
    <w:rsid w:val="001E445F"/>
    <w:rsid w:val="00200D9B"/>
    <w:rsid w:val="002055BC"/>
    <w:rsid w:val="0021269F"/>
    <w:rsid w:val="0021467B"/>
    <w:rsid w:val="00222A7E"/>
    <w:rsid w:val="00227E96"/>
    <w:rsid w:val="00232155"/>
    <w:rsid w:val="002327C3"/>
    <w:rsid w:val="00236936"/>
    <w:rsid w:val="002435FF"/>
    <w:rsid w:val="002446D6"/>
    <w:rsid w:val="0024663C"/>
    <w:rsid w:val="00253ECD"/>
    <w:rsid w:val="0026043C"/>
    <w:rsid w:val="00264EDE"/>
    <w:rsid w:val="002730DD"/>
    <w:rsid w:val="002746D7"/>
    <w:rsid w:val="00274C95"/>
    <w:rsid w:val="002770C1"/>
    <w:rsid w:val="0028030D"/>
    <w:rsid w:val="00287696"/>
    <w:rsid w:val="002928CE"/>
    <w:rsid w:val="00293982"/>
    <w:rsid w:val="002952C2"/>
    <w:rsid w:val="00295860"/>
    <w:rsid w:val="002A4DF0"/>
    <w:rsid w:val="002C039E"/>
    <w:rsid w:val="002C731A"/>
    <w:rsid w:val="002D6445"/>
    <w:rsid w:val="002D7BD7"/>
    <w:rsid w:val="002D7F38"/>
    <w:rsid w:val="002E10EE"/>
    <w:rsid w:val="002F13B8"/>
    <w:rsid w:val="002F4BB1"/>
    <w:rsid w:val="002F541A"/>
    <w:rsid w:val="00303F1B"/>
    <w:rsid w:val="00304053"/>
    <w:rsid w:val="00304658"/>
    <w:rsid w:val="00307189"/>
    <w:rsid w:val="00310A73"/>
    <w:rsid w:val="00312FCB"/>
    <w:rsid w:val="003137FC"/>
    <w:rsid w:val="00314794"/>
    <w:rsid w:val="00324C3F"/>
    <w:rsid w:val="003308DC"/>
    <w:rsid w:val="003334A5"/>
    <w:rsid w:val="00341393"/>
    <w:rsid w:val="00341CE7"/>
    <w:rsid w:val="00342D0E"/>
    <w:rsid w:val="00352819"/>
    <w:rsid w:val="003535E9"/>
    <w:rsid w:val="003552E9"/>
    <w:rsid w:val="00360263"/>
    <w:rsid w:val="00364320"/>
    <w:rsid w:val="00371466"/>
    <w:rsid w:val="0037370D"/>
    <w:rsid w:val="00373DC9"/>
    <w:rsid w:val="00376C46"/>
    <w:rsid w:val="00384142"/>
    <w:rsid w:val="003907A0"/>
    <w:rsid w:val="00391AC7"/>
    <w:rsid w:val="00392336"/>
    <w:rsid w:val="00394270"/>
    <w:rsid w:val="003968A6"/>
    <w:rsid w:val="00397378"/>
    <w:rsid w:val="003A2495"/>
    <w:rsid w:val="003C2BCF"/>
    <w:rsid w:val="003D01AA"/>
    <w:rsid w:val="003D3DFE"/>
    <w:rsid w:val="003D4992"/>
    <w:rsid w:val="003F2D4E"/>
    <w:rsid w:val="003F7809"/>
    <w:rsid w:val="00412691"/>
    <w:rsid w:val="00414907"/>
    <w:rsid w:val="0041612D"/>
    <w:rsid w:val="00417EDE"/>
    <w:rsid w:val="00422D07"/>
    <w:rsid w:val="00424F8F"/>
    <w:rsid w:val="00432B95"/>
    <w:rsid w:val="00433A34"/>
    <w:rsid w:val="00441D40"/>
    <w:rsid w:val="00452771"/>
    <w:rsid w:val="00452F16"/>
    <w:rsid w:val="004624E4"/>
    <w:rsid w:val="00462EEA"/>
    <w:rsid w:val="00465549"/>
    <w:rsid w:val="00467D99"/>
    <w:rsid w:val="0047169A"/>
    <w:rsid w:val="00475B0B"/>
    <w:rsid w:val="0047642D"/>
    <w:rsid w:val="00482026"/>
    <w:rsid w:val="0048507E"/>
    <w:rsid w:val="00490A86"/>
    <w:rsid w:val="00497E54"/>
    <w:rsid w:val="004A03F8"/>
    <w:rsid w:val="004A2204"/>
    <w:rsid w:val="004A4306"/>
    <w:rsid w:val="004B2FCF"/>
    <w:rsid w:val="004B5031"/>
    <w:rsid w:val="004C2A6A"/>
    <w:rsid w:val="004C2EBA"/>
    <w:rsid w:val="004C673A"/>
    <w:rsid w:val="004C7444"/>
    <w:rsid w:val="004D778B"/>
    <w:rsid w:val="004E0FCE"/>
    <w:rsid w:val="004E7C6D"/>
    <w:rsid w:val="005014F7"/>
    <w:rsid w:val="00502639"/>
    <w:rsid w:val="0051074B"/>
    <w:rsid w:val="00511071"/>
    <w:rsid w:val="00512219"/>
    <w:rsid w:val="00516307"/>
    <w:rsid w:val="005171AD"/>
    <w:rsid w:val="00523EE1"/>
    <w:rsid w:val="00526A78"/>
    <w:rsid w:val="00527215"/>
    <w:rsid w:val="00530737"/>
    <w:rsid w:val="00531FA1"/>
    <w:rsid w:val="005403AE"/>
    <w:rsid w:val="00540FA6"/>
    <w:rsid w:val="00550A13"/>
    <w:rsid w:val="00550FB1"/>
    <w:rsid w:val="00554D96"/>
    <w:rsid w:val="00557A17"/>
    <w:rsid w:val="00570E04"/>
    <w:rsid w:val="005712DD"/>
    <w:rsid w:val="005752EC"/>
    <w:rsid w:val="00576D6D"/>
    <w:rsid w:val="00577CA2"/>
    <w:rsid w:val="00582827"/>
    <w:rsid w:val="00587E97"/>
    <w:rsid w:val="00596868"/>
    <w:rsid w:val="00596BB1"/>
    <w:rsid w:val="005A0254"/>
    <w:rsid w:val="005A6467"/>
    <w:rsid w:val="005B206A"/>
    <w:rsid w:val="005B3328"/>
    <w:rsid w:val="005B36E5"/>
    <w:rsid w:val="005C5307"/>
    <w:rsid w:val="005D6A63"/>
    <w:rsid w:val="005F21C3"/>
    <w:rsid w:val="00602150"/>
    <w:rsid w:val="006043FC"/>
    <w:rsid w:val="00607EAC"/>
    <w:rsid w:val="006235A6"/>
    <w:rsid w:val="006258C6"/>
    <w:rsid w:val="0063437D"/>
    <w:rsid w:val="00637C54"/>
    <w:rsid w:val="0064348C"/>
    <w:rsid w:val="00654B57"/>
    <w:rsid w:val="006633DE"/>
    <w:rsid w:val="00663EF1"/>
    <w:rsid w:val="00664412"/>
    <w:rsid w:val="00672392"/>
    <w:rsid w:val="00672C86"/>
    <w:rsid w:val="00680EAE"/>
    <w:rsid w:val="006873DE"/>
    <w:rsid w:val="006A08B3"/>
    <w:rsid w:val="006A42A5"/>
    <w:rsid w:val="006B6506"/>
    <w:rsid w:val="006B7157"/>
    <w:rsid w:val="006C7467"/>
    <w:rsid w:val="006C76D4"/>
    <w:rsid w:val="006D32A7"/>
    <w:rsid w:val="006D49E9"/>
    <w:rsid w:val="006E0513"/>
    <w:rsid w:val="006F5683"/>
    <w:rsid w:val="006F6683"/>
    <w:rsid w:val="00716FD5"/>
    <w:rsid w:val="00721215"/>
    <w:rsid w:val="00721B46"/>
    <w:rsid w:val="00721B88"/>
    <w:rsid w:val="007226B3"/>
    <w:rsid w:val="00727E5A"/>
    <w:rsid w:val="0073095F"/>
    <w:rsid w:val="00730F69"/>
    <w:rsid w:val="007323C0"/>
    <w:rsid w:val="0073390F"/>
    <w:rsid w:val="007359A4"/>
    <w:rsid w:val="00736265"/>
    <w:rsid w:val="007435CF"/>
    <w:rsid w:val="0075008F"/>
    <w:rsid w:val="00757A87"/>
    <w:rsid w:val="00757B01"/>
    <w:rsid w:val="00760890"/>
    <w:rsid w:val="007667F1"/>
    <w:rsid w:val="00772178"/>
    <w:rsid w:val="00776E54"/>
    <w:rsid w:val="00780A2C"/>
    <w:rsid w:val="0078513C"/>
    <w:rsid w:val="0078588D"/>
    <w:rsid w:val="007960DE"/>
    <w:rsid w:val="007A495B"/>
    <w:rsid w:val="007A6AEC"/>
    <w:rsid w:val="007B5D75"/>
    <w:rsid w:val="007C091B"/>
    <w:rsid w:val="007C12DE"/>
    <w:rsid w:val="007C2EE8"/>
    <w:rsid w:val="007D251F"/>
    <w:rsid w:val="007D33FC"/>
    <w:rsid w:val="007E4A5F"/>
    <w:rsid w:val="007E62C6"/>
    <w:rsid w:val="007E7275"/>
    <w:rsid w:val="007F3252"/>
    <w:rsid w:val="008011BB"/>
    <w:rsid w:val="00801542"/>
    <w:rsid w:val="00801BA8"/>
    <w:rsid w:val="008065F4"/>
    <w:rsid w:val="008066DB"/>
    <w:rsid w:val="00832513"/>
    <w:rsid w:val="00836DCF"/>
    <w:rsid w:val="008374E1"/>
    <w:rsid w:val="00860E0A"/>
    <w:rsid w:val="008635F5"/>
    <w:rsid w:val="0086478B"/>
    <w:rsid w:val="00865378"/>
    <w:rsid w:val="0086626E"/>
    <w:rsid w:val="00867F7A"/>
    <w:rsid w:val="008713EA"/>
    <w:rsid w:val="00873449"/>
    <w:rsid w:val="00874C8B"/>
    <w:rsid w:val="0088225D"/>
    <w:rsid w:val="00885021"/>
    <w:rsid w:val="00886C04"/>
    <w:rsid w:val="00887006"/>
    <w:rsid w:val="00893D23"/>
    <w:rsid w:val="00896EA9"/>
    <w:rsid w:val="00897770"/>
    <w:rsid w:val="008A3E07"/>
    <w:rsid w:val="008A6027"/>
    <w:rsid w:val="008B6F65"/>
    <w:rsid w:val="008C55A1"/>
    <w:rsid w:val="008C620C"/>
    <w:rsid w:val="008D19BD"/>
    <w:rsid w:val="008D2055"/>
    <w:rsid w:val="008D625C"/>
    <w:rsid w:val="008D7637"/>
    <w:rsid w:val="008E17EA"/>
    <w:rsid w:val="008E4272"/>
    <w:rsid w:val="008F1CD8"/>
    <w:rsid w:val="008F52DE"/>
    <w:rsid w:val="009116B4"/>
    <w:rsid w:val="00911D81"/>
    <w:rsid w:val="009124F4"/>
    <w:rsid w:val="0093608C"/>
    <w:rsid w:val="00951DC1"/>
    <w:rsid w:val="00961974"/>
    <w:rsid w:val="00961DAB"/>
    <w:rsid w:val="009638F9"/>
    <w:rsid w:val="009665D5"/>
    <w:rsid w:val="00970BC8"/>
    <w:rsid w:val="00972320"/>
    <w:rsid w:val="00972983"/>
    <w:rsid w:val="00976985"/>
    <w:rsid w:val="0098137C"/>
    <w:rsid w:val="0098431B"/>
    <w:rsid w:val="00984E00"/>
    <w:rsid w:val="009914E2"/>
    <w:rsid w:val="00992377"/>
    <w:rsid w:val="00993C81"/>
    <w:rsid w:val="0099422B"/>
    <w:rsid w:val="009A3E71"/>
    <w:rsid w:val="009B2577"/>
    <w:rsid w:val="009B2CE5"/>
    <w:rsid w:val="009B3F55"/>
    <w:rsid w:val="009B59BC"/>
    <w:rsid w:val="009C4C27"/>
    <w:rsid w:val="009E1F04"/>
    <w:rsid w:val="009F3BED"/>
    <w:rsid w:val="009F4665"/>
    <w:rsid w:val="00A04A62"/>
    <w:rsid w:val="00A04BE2"/>
    <w:rsid w:val="00A11C3C"/>
    <w:rsid w:val="00A16236"/>
    <w:rsid w:val="00A25720"/>
    <w:rsid w:val="00A35319"/>
    <w:rsid w:val="00A36C23"/>
    <w:rsid w:val="00A421C1"/>
    <w:rsid w:val="00A449BA"/>
    <w:rsid w:val="00A5063B"/>
    <w:rsid w:val="00A72A16"/>
    <w:rsid w:val="00A73247"/>
    <w:rsid w:val="00A743FC"/>
    <w:rsid w:val="00A775F4"/>
    <w:rsid w:val="00A77F1B"/>
    <w:rsid w:val="00A81EEA"/>
    <w:rsid w:val="00A82767"/>
    <w:rsid w:val="00A91C83"/>
    <w:rsid w:val="00AA03E7"/>
    <w:rsid w:val="00AB5D85"/>
    <w:rsid w:val="00AC0362"/>
    <w:rsid w:val="00AC6339"/>
    <w:rsid w:val="00AD0762"/>
    <w:rsid w:val="00AD0ED1"/>
    <w:rsid w:val="00AE1AA1"/>
    <w:rsid w:val="00AE50F7"/>
    <w:rsid w:val="00AF326C"/>
    <w:rsid w:val="00B01E7E"/>
    <w:rsid w:val="00B040E3"/>
    <w:rsid w:val="00B05368"/>
    <w:rsid w:val="00B05F34"/>
    <w:rsid w:val="00B11BC7"/>
    <w:rsid w:val="00B146B1"/>
    <w:rsid w:val="00B23AC1"/>
    <w:rsid w:val="00B25D0E"/>
    <w:rsid w:val="00B2785F"/>
    <w:rsid w:val="00B27F9D"/>
    <w:rsid w:val="00B311E1"/>
    <w:rsid w:val="00B357FA"/>
    <w:rsid w:val="00B4133B"/>
    <w:rsid w:val="00B41555"/>
    <w:rsid w:val="00B619F5"/>
    <w:rsid w:val="00B66450"/>
    <w:rsid w:val="00B70A70"/>
    <w:rsid w:val="00B817D3"/>
    <w:rsid w:val="00B845E0"/>
    <w:rsid w:val="00B87071"/>
    <w:rsid w:val="00B94D87"/>
    <w:rsid w:val="00BA14F2"/>
    <w:rsid w:val="00BB0C30"/>
    <w:rsid w:val="00BB0D50"/>
    <w:rsid w:val="00BB7FD1"/>
    <w:rsid w:val="00BC146C"/>
    <w:rsid w:val="00BC4165"/>
    <w:rsid w:val="00BC6089"/>
    <w:rsid w:val="00BD2ED7"/>
    <w:rsid w:val="00BD7614"/>
    <w:rsid w:val="00BE217E"/>
    <w:rsid w:val="00BE36E4"/>
    <w:rsid w:val="00BE6E20"/>
    <w:rsid w:val="00BE7037"/>
    <w:rsid w:val="00BF02E1"/>
    <w:rsid w:val="00BF7202"/>
    <w:rsid w:val="00C006E0"/>
    <w:rsid w:val="00C01095"/>
    <w:rsid w:val="00C0569B"/>
    <w:rsid w:val="00C06413"/>
    <w:rsid w:val="00C06F20"/>
    <w:rsid w:val="00C14255"/>
    <w:rsid w:val="00C349A4"/>
    <w:rsid w:val="00C35126"/>
    <w:rsid w:val="00C35F83"/>
    <w:rsid w:val="00C40E0A"/>
    <w:rsid w:val="00C410B0"/>
    <w:rsid w:val="00C42BCB"/>
    <w:rsid w:val="00C508EF"/>
    <w:rsid w:val="00C63246"/>
    <w:rsid w:val="00C66177"/>
    <w:rsid w:val="00C71BFA"/>
    <w:rsid w:val="00C735C3"/>
    <w:rsid w:val="00C8014F"/>
    <w:rsid w:val="00C804AD"/>
    <w:rsid w:val="00C85712"/>
    <w:rsid w:val="00C87819"/>
    <w:rsid w:val="00C95955"/>
    <w:rsid w:val="00C97184"/>
    <w:rsid w:val="00C97940"/>
    <w:rsid w:val="00CA0563"/>
    <w:rsid w:val="00CA4245"/>
    <w:rsid w:val="00CA7FC8"/>
    <w:rsid w:val="00CB1401"/>
    <w:rsid w:val="00CB7035"/>
    <w:rsid w:val="00CC106B"/>
    <w:rsid w:val="00CC55D0"/>
    <w:rsid w:val="00CD3791"/>
    <w:rsid w:val="00CD4E19"/>
    <w:rsid w:val="00CD55D5"/>
    <w:rsid w:val="00CD6178"/>
    <w:rsid w:val="00CE0ABD"/>
    <w:rsid w:val="00CE2BBD"/>
    <w:rsid w:val="00CE392D"/>
    <w:rsid w:val="00CE71E0"/>
    <w:rsid w:val="00CF260F"/>
    <w:rsid w:val="00CF3F03"/>
    <w:rsid w:val="00CF4C8A"/>
    <w:rsid w:val="00D04B43"/>
    <w:rsid w:val="00D07C7E"/>
    <w:rsid w:val="00D14D3A"/>
    <w:rsid w:val="00D260DC"/>
    <w:rsid w:val="00D26D15"/>
    <w:rsid w:val="00D273DF"/>
    <w:rsid w:val="00D3454B"/>
    <w:rsid w:val="00D41F38"/>
    <w:rsid w:val="00D43B31"/>
    <w:rsid w:val="00D46983"/>
    <w:rsid w:val="00D6009A"/>
    <w:rsid w:val="00D63CF7"/>
    <w:rsid w:val="00D70648"/>
    <w:rsid w:val="00D859CA"/>
    <w:rsid w:val="00D93BF9"/>
    <w:rsid w:val="00D94612"/>
    <w:rsid w:val="00D9550C"/>
    <w:rsid w:val="00DB15F7"/>
    <w:rsid w:val="00DB1868"/>
    <w:rsid w:val="00DC7125"/>
    <w:rsid w:val="00DD4521"/>
    <w:rsid w:val="00DD4910"/>
    <w:rsid w:val="00DD65AA"/>
    <w:rsid w:val="00DD7855"/>
    <w:rsid w:val="00DE3041"/>
    <w:rsid w:val="00DE3420"/>
    <w:rsid w:val="00DE47AA"/>
    <w:rsid w:val="00DE4BD6"/>
    <w:rsid w:val="00DF0E0E"/>
    <w:rsid w:val="00DF5995"/>
    <w:rsid w:val="00DF720C"/>
    <w:rsid w:val="00DF729F"/>
    <w:rsid w:val="00E020C8"/>
    <w:rsid w:val="00E2687C"/>
    <w:rsid w:val="00E26F76"/>
    <w:rsid w:val="00E41DB7"/>
    <w:rsid w:val="00E432B5"/>
    <w:rsid w:val="00E451EC"/>
    <w:rsid w:val="00E53BF1"/>
    <w:rsid w:val="00E62638"/>
    <w:rsid w:val="00E6665F"/>
    <w:rsid w:val="00E6772C"/>
    <w:rsid w:val="00E6794E"/>
    <w:rsid w:val="00E67E59"/>
    <w:rsid w:val="00E70A21"/>
    <w:rsid w:val="00E8454F"/>
    <w:rsid w:val="00E95A0D"/>
    <w:rsid w:val="00E95BDE"/>
    <w:rsid w:val="00E96726"/>
    <w:rsid w:val="00E97C5B"/>
    <w:rsid w:val="00EA0375"/>
    <w:rsid w:val="00EA2688"/>
    <w:rsid w:val="00EB0C3D"/>
    <w:rsid w:val="00EB1AFF"/>
    <w:rsid w:val="00EB3DC1"/>
    <w:rsid w:val="00EB4130"/>
    <w:rsid w:val="00EB64F4"/>
    <w:rsid w:val="00EB76CC"/>
    <w:rsid w:val="00EC0619"/>
    <w:rsid w:val="00EE3C36"/>
    <w:rsid w:val="00EE64A9"/>
    <w:rsid w:val="00EF427C"/>
    <w:rsid w:val="00F00377"/>
    <w:rsid w:val="00F01F49"/>
    <w:rsid w:val="00F03768"/>
    <w:rsid w:val="00F040E9"/>
    <w:rsid w:val="00F1797D"/>
    <w:rsid w:val="00F228F8"/>
    <w:rsid w:val="00F262E2"/>
    <w:rsid w:val="00F27D98"/>
    <w:rsid w:val="00F33597"/>
    <w:rsid w:val="00F42E12"/>
    <w:rsid w:val="00F432EB"/>
    <w:rsid w:val="00F44832"/>
    <w:rsid w:val="00F47013"/>
    <w:rsid w:val="00F60ACC"/>
    <w:rsid w:val="00F619F5"/>
    <w:rsid w:val="00F660CE"/>
    <w:rsid w:val="00F74A41"/>
    <w:rsid w:val="00F74B0E"/>
    <w:rsid w:val="00F842A4"/>
    <w:rsid w:val="00F84C77"/>
    <w:rsid w:val="00F90187"/>
    <w:rsid w:val="00FA69E4"/>
    <w:rsid w:val="00FB18B8"/>
    <w:rsid w:val="00FB1BB6"/>
    <w:rsid w:val="00FB5272"/>
    <w:rsid w:val="00FC57FF"/>
    <w:rsid w:val="00FC5D12"/>
    <w:rsid w:val="00FD3C94"/>
    <w:rsid w:val="00FD604B"/>
    <w:rsid w:val="00FE4679"/>
    <w:rsid w:val="00FE52FE"/>
    <w:rsid w:val="00FF2046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firstLine="454"/>
      <w:jc w:val="both"/>
    </w:pPr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0"/>
      <w:jc w:val="center"/>
      <w:outlineLvl w:val="1"/>
    </w:pPr>
    <w:rPr>
      <w:b/>
      <w:sz w:val="30"/>
      <w:u w:val="single"/>
    </w:rPr>
  </w:style>
  <w:style w:type="paragraph" w:styleId="Heading3">
    <w:name w:val="heading 3"/>
    <w:basedOn w:val="Normal"/>
    <w:next w:val="Normal"/>
    <w:qFormat/>
    <w:pPr>
      <w:keepNext/>
      <w:ind w:firstLine="0"/>
      <w:jc w:val="center"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0"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F90187"/>
    <w:pPr>
      <w:keepNext/>
      <w:ind w:firstLine="0"/>
      <w:jc w:val="left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71AD"/>
    <w:pPr>
      <w:spacing w:before="120"/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41F38"/>
    <w:rPr>
      <w:rFonts w:ascii="Tahoma" w:hAnsi="Tahoma" w:cs="Tahoma"/>
      <w:sz w:val="16"/>
      <w:szCs w:val="16"/>
    </w:rPr>
  </w:style>
  <w:style w:type="paragraph" w:customStyle="1" w:styleId="CharCharCharChar">
    <w:name w:val=" Char Char Char Char"/>
    <w:basedOn w:val="Normal"/>
    <w:semiHidden/>
    <w:rsid w:val="00E97C5B"/>
    <w:pPr>
      <w:spacing w:before="0" w:after="160" w:line="240" w:lineRule="exact"/>
      <w:ind w:firstLine="0"/>
      <w:jc w:val="left"/>
    </w:pPr>
    <w:rPr>
      <w:rFonts w:ascii="Arial" w:hAnsi="Arial"/>
      <w:sz w:val="22"/>
      <w:szCs w:val="22"/>
    </w:rPr>
  </w:style>
  <w:style w:type="paragraph" w:customStyle="1" w:styleId="CharCharCharChar0">
    <w:name w:val="Char Char Char Char"/>
    <w:basedOn w:val="Normal"/>
    <w:semiHidden/>
    <w:rsid w:val="00FC5D12"/>
    <w:pPr>
      <w:spacing w:before="0" w:after="160" w:line="240" w:lineRule="exact"/>
      <w:ind w:firstLine="0"/>
      <w:jc w:val="left"/>
    </w:pPr>
    <w:rPr>
      <w:rFonts w:ascii="Arial" w:hAnsi="Arial"/>
      <w:sz w:val="22"/>
      <w:szCs w:val="22"/>
    </w:rPr>
  </w:style>
  <w:style w:type="paragraph" w:styleId="DocumentMap">
    <w:name w:val="Document Map"/>
    <w:basedOn w:val="Normal"/>
    <w:semiHidden/>
    <w:rsid w:val="00D9461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 Char Char Char Char Char Char Char"/>
    <w:autoRedefine/>
    <w:rsid w:val="008F52D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5Char">
    <w:name w:val="Heading 5 Char"/>
    <w:link w:val="Heading5"/>
    <w:rsid w:val="008713EA"/>
    <w:rPr>
      <w:rFonts w:ascii="Arial" w:hAnsi="Arial" w:cs="Arial"/>
      <w:b/>
      <w:bCs/>
      <w:sz w:val="22"/>
      <w:szCs w:val="24"/>
    </w:rPr>
  </w:style>
  <w:style w:type="character" w:customStyle="1" w:styleId="FooterChar">
    <w:name w:val="Footer Char"/>
    <w:link w:val="Footer"/>
    <w:uiPriority w:val="99"/>
    <w:rsid w:val="00AD076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Bac%20Ninh\Mau_V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Mau_Vu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KIỂM TRA TRUNG ƯƠNG  </vt:lpstr>
    </vt:vector>
  </TitlesOfParts>
  <Company>UBKTTW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KIỂM TRA TRUNG ƯƠNG</dc:title>
  <dc:creator>NguyenMinhChinh</dc:creator>
  <cp:lastModifiedBy>pc</cp:lastModifiedBy>
  <cp:revision>2</cp:revision>
  <cp:lastPrinted>2017-04-20T19:58:00Z</cp:lastPrinted>
  <dcterms:created xsi:type="dcterms:W3CDTF">2025-02-04T02:35:00Z</dcterms:created>
  <dcterms:modified xsi:type="dcterms:W3CDTF">2025-02-04T02:35:00Z</dcterms:modified>
</cp:coreProperties>
</file>