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D5" w:rsidRPr="002775D5" w:rsidRDefault="002775D5" w:rsidP="002775D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2775D5">
        <w:rPr>
          <w:b/>
          <w:bCs/>
          <w:sz w:val="32"/>
          <w:szCs w:val="32"/>
        </w:rPr>
        <w:t>CỘNG HÒA XÃ HỘI CHỦ NGHĨA VIỆT NAM</w:t>
      </w:r>
      <w:r w:rsidRPr="002775D5">
        <w:rPr>
          <w:sz w:val="32"/>
          <w:szCs w:val="32"/>
        </w:rPr>
        <w:br/>
      </w:r>
      <w:bookmarkStart w:id="0" w:name="_GoBack"/>
      <w:bookmarkEnd w:id="0"/>
      <w:r w:rsidRPr="002775D5">
        <w:rPr>
          <w:b/>
          <w:bCs/>
          <w:sz w:val="32"/>
          <w:szCs w:val="32"/>
        </w:rPr>
        <w:t>Độc lập - Tự do - Hạnh phúc</w:t>
      </w:r>
    </w:p>
    <w:p w:rsidR="002775D5" w:rsidRPr="002775D5" w:rsidRDefault="002775D5" w:rsidP="002775D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2775D5">
        <w:rPr>
          <w:b/>
          <w:bCs/>
          <w:sz w:val="32"/>
          <w:szCs w:val="32"/>
        </w:rPr>
        <w:t>-----------------------</w:t>
      </w:r>
    </w:p>
    <w:p w:rsidR="002775D5" w:rsidRDefault="002775D5" w:rsidP="002775D5">
      <w:pPr>
        <w:spacing w:before="100" w:beforeAutospacing="1" w:after="100" w:afterAutospacing="1"/>
        <w:jc w:val="right"/>
        <w:outlineLvl w:val="0"/>
        <w:rPr>
          <w:rFonts w:eastAsia="Times New Roman"/>
          <w:b/>
          <w:bCs/>
          <w:kern w:val="36"/>
          <w:sz w:val="28"/>
          <w:szCs w:val="28"/>
        </w:rPr>
      </w:pPr>
      <w:bookmarkStart w:id="1" w:name="TINH"/>
      <w:r>
        <w:rPr>
          <w:i/>
          <w:iCs/>
          <w:shd w:val="clear" w:color="auto" w:fill="FFFFFF"/>
        </w:rPr>
        <w:t xml:space="preserve">……….. </w:t>
      </w:r>
      <w:bookmarkEnd w:id="1"/>
      <w:r>
        <w:rPr>
          <w:i/>
          <w:iCs/>
          <w:shd w:val="clear" w:color="auto" w:fill="FFFFFF"/>
        </w:rPr>
        <w:t xml:space="preserve">, </w:t>
      </w:r>
      <w:bookmarkStart w:id="2" w:name="NGAYTHONGBAO"/>
      <w:r>
        <w:rPr>
          <w:i/>
          <w:iCs/>
          <w:shd w:val="clear" w:color="auto" w:fill="FFFFFF"/>
        </w:rPr>
        <w:t xml:space="preserve">........ </w:t>
      </w:r>
      <w:bookmarkEnd w:id="2"/>
    </w:p>
    <w:p w:rsidR="002775D5" w:rsidRPr="002775D5" w:rsidRDefault="002775D5" w:rsidP="002775D5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2775D5">
        <w:rPr>
          <w:rFonts w:eastAsia="Times New Roman"/>
          <w:b/>
          <w:bCs/>
          <w:kern w:val="36"/>
          <w:sz w:val="28"/>
          <w:szCs w:val="28"/>
        </w:rPr>
        <w:t>BIÊN BẢN HOÃN CUỘC HỌP XỬ LÝ KỶ LUẬT LAO ĐỘNG</w:t>
      </w:r>
    </w:p>
    <w:p w:rsidR="002775D5" w:rsidRPr="002775D5" w:rsidRDefault="002775D5" w:rsidP="002775D5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Hôm nay, ngày ... tháng ... năm ..., vào lúc ... giờ ... phút, tại [địa điểm], chúng tôi gồm:</w:t>
      </w:r>
    </w:p>
    <w:p w:rsidR="002775D5" w:rsidRPr="002775D5" w:rsidRDefault="002775D5" w:rsidP="002775D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 xml:space="preserve">Đại diện người sử dụng lao động: </w:t>
      </w:r>
    </w:p>
    <w:p w:rsidR="002775D5" w:rsidRPr="002775D5" w:rsidRDefault="002775D5" w:rsidP="002775D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Ông/Bà: .............................. Chức vụ: ..............................</w:t>
      </w:r>
    </w:p>
    <w:p w:rsidR="002775D5" w:rsidRPr="002775D5" w:rsidRDefault="002775D5" w:rsidP="002775D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Ông/Bà: .............................. Chức vụ: ..............................</w:t>
      </w:r>
    </w:p>
    <w:p w:rsidR="002775D5" w:rsidRPr="002775D5" w:rsidRDefault="002775D5" w:rsidP="002775D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 xml:space="preserve">Đại diện tổ chức đại diện tập thể lao động tại cơ sở: </w:t>
      </w:r>
    </w:p>
    <w:p w:rsidR="002775D5" w:rsidRPr="002775D5" w:rsidRDefault="002775D5" w:rsidP="002775D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Ông/Bà: .............................. Chức vụ: ..............................</w:t>
      </w:r>
    </w:p>
    <w:p w:rsidR="002775D5" w:rsidRPr="002775D5" w:rsidRDefault="002775D5" w:rsidP="002775D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 xml:space="preserve">Người lao động bị xem xét xử lý kỷ luật: </w:t>
      </w:r>
    </w:p>
    <w:p w:rsidR="002775D5" w:rsidRPr="002775D5" w:rsidRDefault="002775D5" w:rsidP="002775D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Ông/Bà: ..............................</w:t>
      </w:r>
    </w:p>
    <w:p w:rsidR="002775D5" w:rsidRPr="002775D5" w:rsidRDefault="002775D5" w:rsidP="002775D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Sinh ngày: ............................</w:t>
      </w:r>
    </w:p>
    <w:p w:rsidR="002775D5" w:rsidRPr="002775D5" w:rsidRDefault="002775D5" w:rsidP="002775D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Chức danh công việc: ..............................</w:t>
      </w:r>
    </w:p>
    <w:p w:rsidR="002775D5" w:rsidRPr="002775D5" w:rsidRDefault="002775D5" w:rsidP="002775D5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 xml:space="preserve">Nội dung: Theo Quyết định số ... ngày ... tháng ... năm ... của [tên người sử dụng </w:t>
      </w:r>
      <w:proofErr w:type="gramStart"/>
      <w:r w:rsidRPr="002775D5">
        <w:rPr>
          <w:rFonts w:eastAsia="Times New Roman"/>
          <w:sz w:val="28"/>
          <w:szCs w:val="28"/>
        </w:rPr>
        <w:t>lao</w:t>
      </w:r>
      <w:proofErr w:type="gramEnd"/>
      <w:r w:rsidRPr="002775D5">
        <w:rPr>
          <w:rFonts w:eastAsia="Times New Roman"/>
          <w:sz w:val="28"/>
          <w:szCs w:val="28"/>
        </w:rPr>
        <w:t xml:space="preserve"> động] về việc tổ chức cuộc họp xử lý kỷ luật lao động đối với Ông/Bà [tên người lao động].</w:t>
      </w:r>
    </w:p>
    <w:p w:rsidR="002775D5" w:rsidRPr="002775D5" w:rsidRDefault="002775D5" w:rsidP="002775D5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 xml:space="preserve">Tuy nhiên, đến thời điểm tổ chức cuộc họp, Ông/Bà [tên người </w:t>
      </w:r>
      <w:proofErr w:type="gramStart"/>
      <w:r w:rsidRPr="002775D5">
        <w:rPr>
          <w:rFonts w:eastAsia="Times New Roman"/>
          <w:sz w:val="28"/>
          <w:szCs w:val="28"/>
        </w:rPr>
        <w:t>lao</w:t>
      </w:r>
      <w:proofErr w:type="gramEnd"/>
      <w:r w:rsidRPr="002775D5">
        <w:rPr>
          <w:rFonts w:eastAsia="Times New Roman"/>
          <w:sz w:val="28"/>
          <w:szCs w:val="28"/>
        </w:rPr>
        <w:t xml:space="preserve"> động] đã vắng mặt và không có lý do.</w:t>
      </w:r>
    </w:p>
    <w:p w:rsidR="002775D5" w:rsidRPr="002775D5" w:rsidRDefault="002775D5" w:rsidP="002775D5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 xml:space="preserve">Căn cứ Điều 123 Bộ luật Lao động năm 2019, chúng tôi quyết định hoãn cuộc họp xử lý kỷ luật </w:t>
      </w:r>
      <w:proofErr w:type="gramStart"/>
      <w:r w:rsidRPr="002775D5">
        <w:rPr>
          <w:rFonts w:eastAsia="Times New Roman"/>
          <w:sz w:val="28"/>
          <w:szCs w:val="28"/>
        </w:rPr>
        <w:t>lao</w:t>
      </w:r>
      <w:proofErr w:type="gramEnd"/>
      <w:r w:rsidRPr="002775D5">
        <w:rPr>
          <w:rFonts w:eastAsia="Times New Roman"/>
          <w:sz w:val="28"/>
          <w:szCs w:val="28"/>
        </w:rPr>
        <w:t xml:space="preserve"> động và lập biên bản này.</w:t>
      </w:r>
    </w:p>
    <w:p w:rsidR="002775D5" w:rsidRPr="002775D5" w:rsidRDefault="002775D5" w:rsidP="002775D5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Cuộc họp kết thúc vào lúc ... giờ ... phút cùng ngày.</w:t>
      </w:r>
    </w:p>
    <w:p w:rsidR="002775D5" w:rsidRPr="002775D5" w:rsidRDefault="002775D5" w:rsidP="002775D5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775D5">
        <w:rPr>
          <w:rFonts w:eastAsia="Times New Roman"/>
          <w:sz w:val="28"/>
          <w:szCs w:val="28"/>
        </w:rPr>
        <w:t>Biên bản này được lập thành ... bản có giá trị như nhau, mỗi bên giữ 01 bản.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  <w:gridCol w:w="5641"/>
      </w:tblGrid>
      <w:tr w:rsidR="002775D5" w:rsidRPr="002775D5" w:rsidTr="002775D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775D5" w:rsidRPr="002775D5" w:rsidRDefault="002775D5" w:rsidP="002775D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775D5">
              <w:rPr>
                <w:rFonts w:eastAsia="Times New Roman"/>
                <w:b/>
                <w:bCs/>
                <w:sz w:val="28"/>
                <w:szCs w:val="28"/>
              </w:rPr>
              <w:t>ĐẠI DIỆN NGƯỜI SỬ DỤNG LAO ĐỘNG</w:t>
            </w:r>
          </w:p>
        </w:tc>
        <w:tc>
          <w:tcPr>
            <w:tcW w:w="0" w:type="auto"/>
            <w:vAlign w:val="center"/>
            <w:hideMark/>
          </w:tcPr>
          <w:p w:rsidR="002775D5" w:rsidRPr="002775D5" w:rsidRDefault="002775D5" w:rsidP="002775D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775D5">
              <w:rPr>
                <w:rFonts w:eastAsia="Times New Roman"/>
                <w:b/>
                <w:bCs/>
                <w:sz w:val="28"/>
                <w:szCs w:val="28"/>
              </w:rPr>
              <w:t>ĐẠI DIỆN TỔ CHỨC ĐẠI DIỆN TẬP THỂ LAO ĐỘNG TẠI CƠ SỞ</w:t>
            </w:r>
          </w:p>
        </w:tc>
      </w:tr>
      <w:tr w:rsidR="002775D5" w:rsidRPr="002775D5" w:rsidTr="002775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5D5" w:rsidRPr="002775D5" w:rsidRDefault="002775D5" w:rsidP="002775D5">
            <w:pPr>
              <w:rPr>
                <w:rFonts w:eastAsia="Times New Roman"/>
                <w:sz w:val="28"/>
                <w:szCs w:val="28"/>
              </w:rPr>
            </w:pPr>
            <w:r w:rsidRPr="002775D5">
              <w:rPr>
                <w:rFonts w:eastAsia="Times New Roman"/>
                <w:sz w:val="28"/>
                <w:szCs w:val="28"/>
              </w:rPr>
              <w:t>(Ký, ghi rõ họ tên, đóng dấu)</w:t>
            </w:r>
          </w:p>
        </w:tc>
        <w:tc>
          <w:tcPr>
            <w:tcW w:w="0" w:type="auto"/>
            <w:vAlign w:val="center"/>
            <w:hideMark/>
          </w:tcPr>
          <w:p w:rsidR="002775D5" w:rsidRPr="002775D5" w:rsidRDefault="002775D5" w:rsidP="002775D5">
            <w:pPr>
              <w:rPr>
                <w:rFonts w:eastAsia="Times New Roman"/>
                <w:sz w:val="28"/>
                <w:szCs w:val="28"/>
              </w:rPr>
            </w:pPr>
            <w:r w:rsidRPr="002775D5">
              <w:rPr>
                <w:rFonts w:eastAsia="Times New Roman"/>
                <w:sz w:val="28"/>
                <w:szCs w:val="28"/>
              </w:rPr>
              <w:t>(Ký, ghi rõ họ tên)</w:t>
            </w:r>
          </w:p>
        </w:tc>
      </w:tr>
    </w:tbl>
    <w:p w:rsidR="00C35B39" w:rsidRPr="002775D5" w:rsidRDefault="00C35B39" w:rsidP="002775D5">
      <w:pPr>
        <w:rPr>
          <w:sz w:val="28"/>
          <w:szCs w:val="28"/>
        </w:rPr>
      </w:pPr>
    </w:p>
    <w:sectPr w:rsidR="00C35B39" w:rsidRPr="002775D5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C63BB"/>
    <w:multiLevelType w:val="multilevel"/>
    <w:tmpl w:val="B1B4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attachedTemplate r:id="rId1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75D5"/>
    <w:rsid w:val="002775D5"/>
    <w:rsid w:val="008A02FB"/>
    <w:rsid w:val="00C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74311F-8BC5-4766-9918-F1E1147C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775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2775D5"/>
    <w:rPr>
      <w:b/>
      <w:bCs/>
      <w:kern w:val="36"/>
      <w:sz w:val="48"/>
      <w:szCs w:val="48"/>
    </w:rPr>
  </w:style>
  <w:style w:type="paragraph" w:customStyle="1" w:styleId="whitespace-pre-wrap">
    <w:name w:val="whitespace-pre-wrap"/>
    <w:basedOn w:val="Normal"/>
    <w:rsid w:val="002775D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GiaBaoKN</dc:creator>
  <cp:keywords/>
  <dc:description/>
  <cp:lastModifiedBy>PC</cp:lastModifiedBy>
  <cp:revision>2</cp:revision>
  <dcterms:created xsi:type="dcterms:W3CDTF">2024-10-21T01:49:00Z</dcterms:created>
  <dcterms:modified xsi:type="dcterms:W3CDTF">2024-10-21T01:49:00Z</dcterms:modified>
</cp:coreProperties>
</file>