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F3925" w14:textId="77777777" w:rsidR="00A839BE" w:rsidRDefault="00E5183E" w:rsidP="00355D85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59664749" wp14:editId="43C9AE16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ED78A2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3EB4DEEB" w14:textId="77777777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14:paraId="6620261E" w14:textId="77777777" w:rsidR="00A839BE" w:rsidRPr="00772C66" w:rsidRDefault="00A839BE" w:rsidP="00E5183E">
            <w:pPr>
              <w:pStyle w:val="ProfilePicture"/>
              <w:rPr>
                <w:lang w:val="en-US"/>
              </w:rPr>
            </w:pPr>
            <w:r w:rsidRPr="00772C66">
              <w:rPr>
                <w:lang w:val="en-US" w:eastAsia="en-US"/>
              </w:rPr>
              <w:drawing>
                <wp:inline distT="0" distB="0" distL="0" distR="0" wp14:anchorId="2B28516B" wp14:editId="44C83E07">
                  <wp:extent cx="1545336" cy="1536192"/>
                  <wp:effectExtent l="0" t="0" r="0" b="6985"/>
                  <wp:docPr id="4" name="Picture 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5336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shd w:val="clear" w:color="auto" w:fill="auto"/>
          </w:tcPr>
          <w:p w14:paraId="7A633964" w14:textId="77777777" w:rsidR="00A839BE" w:rsidRDefault="001F4320" w:rsidP="00A92A90">
            <w:pPr>
              <w:pStyle w:val="Title"/>
            </w:pPr>
            <w:sdt>
              <w:sdtPr>
                <w:id w:val="-1813938694"/>
                <w:placeholder>
                  <w:docPart w:val="E0EE603A2B6544E7A447358BDD3AEE19"/>
                </w:placeholder>
                <w:temporary/>
                <w:showingPlcHdr/>
                <w15:appearance w15:val="hidden"/>
              </w:sdtPr>
              <w:sdtEndPr/>
              <w:sdtContent>
                <w:r w:rsidR="00446C78">
                  <w:t>kristi</w:t>
                </w:r>
              </w:sdtContent>
            </w:sdt>
          </w:p>
          <w:p w14:paraId="4B9DB221" w14:textId="77777777" w:rsidR="00A839BE" w:rsidRDefault="001F4320" w:rsidP="00437FAC">
            <w:pPr>
              <w:pStyle w:val="Subtitle"/>
            </w:pPr>
            <w:sdt>
              <w:sdtPr>
                <w:id w:val="1116880608"/>
                <w:placeholder>
                  <w:docPart w:val="A81D1C5D312344F3B9177CEF5CF2DB2C"/>
                </w:placeholder>
                <w:temporary/>
                <w:showingPlcHdr/>
                <w15:appearance w15:val="hidden"/>
              </w:sdtPr>
              <w:sdtEndPr/>
              <w:sdtContent>
                <w:r w:rsidR="00446C78">
                  <w:t>laar</w:t>
                </w:r>
              </w:sdtContent>
            </w:sdt>
          </w:p>
          <w:p w14:paraId="7BC77F1D" w14:textId="77777777" w:rsidR="00E5183E" w:rsidRPr="00772C66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 w:rsidRPr="00772C66">
              <w:rPr>
                <w:noProof/>
              </w:rPr>
              <mc:AlternateContent>
                <mc:Choice Requires="wps">
                  <w:drawing>
                    <wp:inline distT="0" distB="0" distL="0" distR="0" wp14:anchorId="5100694F" wp14:editId="17D4E294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3B17B9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6487A7" w14:textId="77777777" w:rsidR="00A839BE" w:rsidRPr="00276ADF" w:rsidRDefault="001F4320" w:rsidP="00446C78">
            <w:pPr>
              <w:pStyle w:val="Heading1"/>
            </w:pPr>
            <w:sdt>
              <w:sdtPr>
                <w:id w:val="2037386088"/>
                <w:placeholder>
                  <w:docPart w:val="722C5C91F7754FF38913CB62407BEE6E"/>
                </w:placeholder>
                <w:temporary/>
                <w:showingPlcHdr/>
                <w15:appearance w15:val="hidden"/>
              </w:sdtPr>
              <w:sdtEndPr/>
              <w:sdtContent>
                <w:r w:rsidR="00446C78">
                  <w:t>registered nurse</w:t>
                </w:r>
              </w:sdtContent>
            </w:sdt>
          </w:p>
        </w:tc>
      </w:tr>
      <w:tr w:rsidR="00A839BE" w:rsidRPr="00320ECB" w14:paraId="5B93E119" w14:textId="77777777" w:rsidTr="009E2041">
        <w:trPr>
          <w:trHeight w:val="6682"/>
          <w:jc w:val="center"/>
        </w:trPr>
        <w:tc>
          <w:tcPr>
            <w:tcW w:w="3780" w:type="dxa"/>
            <w:shd w:val="clear" w:color="auto" w:fill="auto"/>
          </w:tcPr>
          <w:p w14:paraId="3BD8C1A0" w14:textId="77777777" w:rsidR="00A839BE" w:rsidRPr="00154F17" w:rsidRDefault="001F4320" w:rsidP="00154F17">
            <w:pPr>
              <w:pStyle w:val="Heading2"/>
            </w:pPr>
            <w:sdt>
              <w:sdtPr>
                <w:id w:val="-1177034809"/>
                <w:placeholder>
                  <w:docPart w:val="52FA665726F548AEA650B38B575BC5B3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E32D04">
                  <w:t>CONTACT</w:t>
                </w:r>
              </w:sdtContent>
            </w:sdt>
          </w:p>
          <w:p w14:paraId="0588F251" w14:textId="77777777" w:rsidR="00A839BE" w:rsidRPr="00151DE9" w:rsidRDefault="001F432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-93319987"/>
                <w:placeholder>
                  <w:docPart w:val="D115120F54124190BB8B79C38A9DDC9C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111 1st Avenue</w:t>
                </w:r>
              </w:sdtContent>
            </w:sdt>
          </w:p>
          <w:p w14:paraId="71C4C312" w14:textId="77777777" w:rsidR="00446C78" w:rsidRPr="00151DE9" w:rsidRDefault="001F432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836423806"/>
                <w:placeholder>
                  <w:docPart w:val="A68316B99BBE48FBB010D2CB4B039002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Redmond, WA 65432</w:t>
                </w:r>
              </w:sdtContent>
            </w:sdt>
          </w:p>
          <w:p w14:paraId="247C8BD7" w14:textId="77777777" w:rsidR="00E5183E" w:rsidRPr="00C52161" w:rsidRDefault="001F4320" w:rsidP="00C52161">
            <w:sdt>
              <w:sdtPr>
                <w:id w:val="-1410763268"/>
                <w:placeholder>
                  <w:docPart w:val="9CA2DE14344545D4A9CCE85CCF05EE45"/>
                </w:placeholder>
                <w:showingPlcHdr/>
                <w15:appearance w15:val="hidden"/>
              </w:sdtPr>
              <w:sdtEndPr/>
              <w:sdtContent>
                <w:r w:rsidR="00E5183E" w:rsidRPr="00C52161">
                  <w:t>909.555.0100</w:t>
                </w:r>
              </w:sdtContent>
            </w:sdt>
            <w:r w:rsidR="00E5183E" w:rsidRPr="00C52161">
              <w:t xml:space="preserve"> </w:t>
            </w:r>
          </w:p>
          <w:p w14:paraId="590D8C26" w14:textId="77777777" w:rsidR="00446C78" w:rsidRPr="00151DE9" w:rsidRDefault="001F432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657260533"/>
                <w:placeholder>
                  <w:docPart w:val="85F73AABA01547AB828F184FDB56EF2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kristi@example.com</w:t>
                </w:r>
              </w:sdtContent>
            </w:sdt>
          </w:p>
          <w:p w14:paraId="77C66DDC" w14:textId="77777777" w:rsidR="00A839BE" w:rsidRPr="00151DE9" w:rsidRDefault="001F4320" w:rsidP="00E5183E">
            <w:sdt>
              <w:sdtPr>
                <w:id w:val="-1391569392"/>
                <w:placeholder>
                  <w:docPart w:val="B692222AE0F2451EA0DB637F62AF69DE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151DE9">
                  <w:t>www.interestingsite.com</w:t>
                </w:r>
              </w:sdtContent>
            </w:sdt>
          </w:p>
          <w:p w14:paraId="12718BE2" w14:textId="77777777" w:rsidR="00A839BE" w:rsidRDefault="00A839BE" w:rsidP="009E2041"/>
          <w:p w14:paraId="2910136D" w14:textId="77777777" w:rsidR="00D84359" w:rsidRPr="00772C66" w:rsidRDefault="00D84359" w:rsidP="00824394">
            <w:pPr>
              <w:spacing w:before="100"/>
            </w:pPr>
            <w:r w:rsidRPr="00772C66">
              <w:rPr>
                <w:noProof/>
              </w:rPr>
              <mc:AlternateContent>
                <mc:Choice Requires="wps">
                  <w:drawing>
                    <wp:inline distT="0" distB="0" distL="0" distR="0" wp14:anchorId="5D050A4D" wp14:editId="25691134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0A5978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8C60A85" w14:textId="77777777" w:rsidR="00A839BE" w:rsidRDefault="00A839BE" w:rsidP="009E2041"/>
          <w:p w14:paraId="108E8CED" w14:textId="77777777" w:rsidR="00D84359" w:rsidRPr="00154F17" w:rsidRDefault="001F4320" w:rsidP="00D84359">
            <w:pPr>
              <w:pStyle w:val="Heading2"/>
            </w:pPr>
            <w:sdt>
              <w:sdtPr>
                <w:id w:val="-1469962737"/>
                <w:placeholder>
                  <w:docPart w:val="953FE0F3FB6549AFB4EC49EC54885D6A"/>
                </w:placeholder>
                <w:temporary/>
                <w:showingPlcHdr/>
                <w15:appearance w15:val="hidden"/>
              </w:sdtPr>
              <w:sdtEndPr/>
              <w:sdtContent>
                <w:r w:rsidR="00D84359" w:rsidRPr="004A4C22">
                  <w:t>Communication</w:t>
                </w:r>
              </w:sdtContent>
            </w:sdt>
          </w:p>
          <w:p w14:paraId="47C11632" w14:textId="77777777" w:rsidR="00D84359" w:rsidRPr="00151DE9" w:rsidRDefault="001F4320" w:rsidP="00D84359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1350366811"/>
                <w:placeholder>
                  <w:docPart w:val="77E0B8EFF98247E592AFAF666A22564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  <w:p w14:paraId="557D5B8C" w14:textId="77777777" w:rsidR="00D84359" w:rsidRDefault="00D84359" w:rsidP="00D84359"/>
          <w:p w14:paraId="452DEC77" w14:textId="77777777" w:rsidR="00824394" w:rsidRPr="00772C66" w:rsidRDefault="00824394" w:rsidP="00824394">
            <w:pPr>
              <w:spacing w:before="100"/>
            </w:pPr>
            <w:r w:rsidRPr="00772C66">
              <w:rPr>
                <w:noProof/>
              </w:rPr>
              <mc:AlternateContent>
                <mc:Choice Requires="wps">
                  <w:drawing>
                    <wp:inline distT="0" distB="0" distL="0" distR="0" wp14:anchorId="4AC5BA94" wp14:editId="1E938C92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A22D40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DD56C92" w14:textId="77777777" w:rsidR="00D84359" w:rsidRDefault="00D84359" w:rsidP="00D84359"/>
          <w:p w14:paraId="4FB2E0A0" w14:textId="77777777" w:rsidR="00D84359" w:rsidRPr="00154F17" w:rsidRDefault="001F4320" w:rsidP="00D84359">
            <w:pPr>
              <w:pStyle w:val="Heading2"/>
            </w:pPr>
            <w:sdt>
              <w:sdtPr>
                <w:id w:val="480506815"/>
                <w:placeholder>
                  <w:docPart w:val="120C44667DB842F09322585CDA3832BA"/>
                </w:placeholder>
                <w:temporary/>
                <w:showingPlcHdr/>
                <w15:appearance w15:val="hidden"/>
              </w:sdtPr>
              <w:sdtEndPr/>
              <w:sdtContent>
                <w:r w:rsidR="00D84359" w:rsidRPr="00D91DAB">
                  <w:t>Leadership</w:t>
                </w:r>
              </w:sdtContent>
            </w:sdt>
          </w:p>
          <w:p w14:paraId="1C602DD3" w14:textId="77777777" w:rsidR="00D84359" w:rsidRPr="00173B36" w:rsidRDefault="001F4320" w:rsidP="00D84359">
            <w:sdt>
              <w:sdtPr>
                <w:rPr>
                  <w:b/>
                  <w:bCs/>
                  <w:color w:val="5F483E" w:themeColor="accent4" w:themeShade="BF"/>
                </w:rPr>
                <w:id w:val="1161436911"/>
                <w:placeholder>
                  <w:docPart w:val="C1192D186AF84D85ABF8A9DD93FC0D83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9B3052">
                  <w:t>I received the "Outstanding Nursing Student" award during my time in nursing school, and I have been recognized for my contributions to patient safety and satisfaction in my current role.</w:t>
                </w:r>
              </w:sdtContent>
            </w:sdt>
          </w:p>
        </w:tc>
        <w:tc>
          <w:tcPr>
            <w:tcW w:w="6930" w:type="dxa"/>
            <w:shd w:val="clear" w:color="auto" w:fill="auto"/>
          </w:tcPr>
          <w:p w14:paraId="30CAA702" w14:textId="77777777" w:rsidR="00D84359" w:rsidRPr="00276ADF" w:rsidRDefault="001F4320" w:rsidP="00D84359">
            <w:pPr>
              <w:pStyle w:val="Heading2"/>
            </w:pPr>
            <w:sdt>
              <w:sdtPr>
                <w:id w:val="989679475"/>
                <w:placeholder>
                  <w:docPart w:val="13ABA970BAFE4A93963600A752EFF01B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353B04">
                  <w:t>Education</w:t>
                </w:r>
              </w:sdtContent>
            </w:sdt>
          </w:p>
          <w:p w14:paraId="6975C9C5" w14:textId="77777777" w:rsidR="00D84359" w:rsidRDefault="001F4320" w:rsidP="00D84359">
            <w:pPr>
              <w:pStyle w:val="Heading3"/>
            </w:pPr>
            <w:sdt>
              <w:sdtPr>
                <w:id w:val="1269658012"/>
                <w:placeholder>
                  <w:docPart w:val="E46092A38E8B465B839693A7649FFF93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>Bellows College | Madison, WI</w:t>
                </w:r>
              </w:sdtContent>
            </w:sdt>
            <w:r w:rsidR="00D84359">
              <w:t xml:space="preserve"> </w:t>
            </w:r>
          </w:p>
          <w:p w14:paraId="66CA86CC" w14:textId="77777777" w:rsidR="00D84359" w:rsidRDefault="001F4320" w:rsidP="00E5183E">
            <w:pPr>
              <w:pStyle w:val="Experience"/>
            </w:pPr>
            <w:sdt>
              <w:sdtPr>
                <w:id w:val="335121622"/>
                <w:placeholder>
                  <w:docPart w:val="065EBD0C7B8D4445A18038AA373952E7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685E20">
                  <w:t>Bachelors of Science in Nursing</w:t>
                </w:r>
              </w:sdtContent>
            </w:sdt>
          </w:p>
          <w:p w14:paraId="02A22019" w14:textId="77777777" w:rsidR="00D84359" w:rsidRDefault="001F4320" w:rsidP="00824394">
            <w:sdt>
              <w:sdtPr>
                <w:id w:val="-1100028826"/>
                <w:placeholder>
                  <w:docPart w:val="50FCCB8CC75C4EF28D5D05BC3789AD38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824394">
                  <w:t>Relevant coursework: Anatomy and physiology, pharmacology, nursing ethics, and patient care management.</w:t>
                </w:r>
              </w:sdtContent>
            </w:sdt>
            <w:r w:rsidR="00D84359" w:rsidRPr="008247DC">
              <w:t xml:space="preserve"> </w:t>
            </w:r>
          </w:p>
          <w:p w14:paraId="20B60659" w14:textId="77777777" w:rsidR="00824394" w:rsidRPr="008247DC" w:rsidRDefault="00824394" w:rsidP="00824394"/>
          <w:p w14:paraId="021E3EB5" w14:textId="77777777" w:rsidR="0007266C" w:rsidRPr="00772C66" w:rsidRDefault="0007266C" w:rsidP="00D84359">
            <w:r w:rsidRPr="00772C66">
              <w:rPr>
                <w:noProof/>
              </w:rPr>
              <mc:AlternateContent>
                <mc:Choice Requires="wps">
                  <w:drawing>
                    <wp:inline distT="0" distB="0" distL="0" distR="0" wp14:anchorId="1D84777C" wp14:editId="7DE89D98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3F2F1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D585CF9" w14:textId="77777777" w:rsidR="0007266C" w:rsidRDefault="0007266C" w:rsidP="00D84359"/>
          <w:p w14:paraId="21F3B7A5" w14:textId="77777777" w:rsidR="0007266C" w:rsidRDefault="001F4320" w:rsidP="0007266C">
            <w:pPr>
              <w:pStyle w:val="Heading2"/>
            </w:pPr>
            <w:sdt>
              <w:sdtPr>
                <w:id w:val="757180393"/>
                <w:placeholder>
                  <w:docPart w:val="353B241852BA4F1396B185213ECBD0DD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0F7D04">
                  <w:t>Experience</w:t>
                </w:r>
              </w:sdtContent>
            </w:sdt>
          </w:p>
          <w:p w14:paraId="1DD8F0BD" w14:textId="77777777" w:rsidR="0007266C" w:rsidRPr="00F61BD1" w:rsidRDefault="001F4320" w:rsidP="0007266C">
            <w:pPr>
              <w:pStyle w:val="Heading3"/>
            </w:pPr>
            <w:sdt>
              <w:sdtPr>
                <w:id w:val="170687849"/>
                <w:placeholder>
                  <w:docPart w:val="BEBDF58E834044C1BF92111553DEE917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F61BD1">
                  <w:t>November 20XX–October 20XX</w:t>
                </w:r>
              </w:sdtContent>
            </w:sdt>
          </w:p>
          <w:p w14:paraId="26983431" w14:textId="77777777" w:rsidR="0007266C" w:rsidRDefault="001F4320" w:rsidP="00E5183E">
            <w:pPr>
              <w:pStyle w:val="Experience"/>
            </w:pPr>
            <w:sdt>
              <w:sdtPr>
                <w:id w:val="226117804"/>
                <w:placeholder>
                  <w:docPart w:val="E5023481081B4BF681D64EDC7C3EFD27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 xml:space="preserve">Registered Nurse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Pediatrics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</w:t>
                </w:r>
                <w:r w:rsidR="0007266C" w:rsidRPr="00876210">
                  <w:t>Wholeness Healthcare</w:t>
                </w:r>
              </w:sdtContent>
            </w:sdt>
          </w:p>
          <w:p w14:paraId="3816F1C0" w14:textId="77777777" w:rsidR="0007266C" w:rsidRPr="00F61BD1" w:rsidRDefault="001F4320" w:rsidP="0007266C">
            <w:pPr>
              <w:pStyle w:val="Heading3"/>
            </w:pPr>
            <w:sdt>
              <w:sdtPr>
                <w:id w:val="2099894255"/>
                <w:placeholder>
                  <w:docPart w:val="F80BDFE0020246D6A8891423E4A61006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F61BD1">
                  <w:t>December 20XX–</w:t>
                </w:r>
                <w:r w:rsidR="0007266C" w:rsidRPr="0007266C">
                  <w:t>November</w:t>
                </w:r>
                <w:r w:rsidR="0007266C" w:rsidRPr="00F61BD1">
                  <w:t xml:space="preserve"> 20XX</w:t>
                </w:r>
              </w:sdtContent>
            </w:sdt>
          </w:p>
          <w:p w14:paraId="63452432" w14:textId="77777777" w:rsidR="0007266C" w:rsidRDefault="001F4320" w:rsidP="00824394">
            <w:pPr>
              <w:pStyle w:val="Experience"/>
            </w:pPr>
            <w:sdt>
              <w:sdtPr>
                <w:id w:val="-14466242"/>
                <w:placeholder>
                  <w:docPart w:val="3231444AD2CB430E974C7F513F783401"/>
                </w:placeholder>
                <w:temporary/>
                <w:showingPlcHdr/>
                <w15:appearance w15:val="hidden"/>
              </w:sdtPr>
              <w:sdtEndPr/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Wholeness Healthcare</w:t>
                </w:r>
              </w:sdtContent>
            </w:sdt>
          </w:p>
          <w:p w14:paraId="6E8A7D02" w14:textId="77777777" w:rsidR="0007266C" w:rsidRPr="00F61BD1" w:rsidRDefault="001F4320" w:rsidP="0007266C">
            <w:pPr>
              <w:pStyle w:val="Heading3"/>
            </w:pPr>
            <w:sdt>
              <w:sdtPr>
                <w:id w:val="-1797747247"/>
                <w:placeholder>
                  <w:docPart w:val="2B2C8E09864349F08927CDBFC6967B3A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>September 20XX–August 20XX</w:t>
                </w:r>
              </w:sdtContent>
            </w:sdt>
          </w:p>
          <w:p w14:paraId="51EAB6AD" w14:textId="77777777" w:rsidR="0007266C" w:rsidRDefault="001F4320" w:rsidP="00824394">
            <w:pPr>
              <w:pStyle w:val="Experience"/>
            </w:pPr>
            <w:sdt>
              <w:sdtPr>
                <w:id w:val="-1748172032"/>
                <w:placeholder>
                  <w:docPart w:val="758DE88D73F949548EAD0A95ACB157A8"/>
                </w:placeholder>
                <w:temporary/>
                <w:showingPlcHdr/>
                <w15:appearance w15:val="hidden"/>
              </w:sdtPr>
              <w:sdtEndPr/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Tyler Stein MD</w:t>
                </w:r>
              </w:sdtContent>
            </w:sdt>
            <w:r w:rsidR="0007266C">
              <w:t xml:space="preserve"> </w:t>
            </w:r>
          </w:p>
          <w:p w14:paraId="346EFBEA" w14:textId="77777777" w:rsidR="0007266C" w:rsidRDefault="001F4320" w:rsidP="00D84359">
            <w:sdt>
              <w:sdtPr>
                <w:id w:val="-1496177041"/>
                <w:placeholder>
                  <w:docPart w:val="C0000DF5D0F04E4D817092CEF8B1A8AF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1A7423">
                  <w:t>I have a proven track record of delivering high-quality care while maintaining patient safety and satisfaction</w:t>
                </w:r>
              </w:sdtContent>
            </w:sdt>
          </w:p>
          <w:p w14:paraId="20C31D85" w14:textId="77777777" w:rsidR="0007266C" w:rsidRDefault="0007266C" w:rsidP="00D84359"/>
          <w:p w14:paraId="7850452A" w14:textId="77777777" w:rsidR="0007266C" w:rsidRPr="00772C66" w:rsidRDefault="0007266C" w:rsidP="00D84359">
            <w:r w:rsidRPr="00772C66">
              <w:rPr>
                <w:noProof/>
              </w:rPr>
              <mc:AlternateContent>
                <mc:Choice Requires="wps">
                  <w:drawing>
                    <wp:inline distT="0" distB="0" distL="0" distR="0" wp14:anchorId="5FF2D058" wp14:editId="012FB131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FA7ED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7A51E5" w14:textId="77777777" w:rsidR="0007266C" w:rsidRDefault="0007266C" w:rsidP="0007266C"/>
          <w:p w14:paraId="01A49EEE" w14:textId="77777777" w:rsidR="0007266C" w:rsidRDefault="001F4320" w:rsidP="0007266C">
            <w:pPr>
              <w:pStyle w:val="Heading2"/>
            </w:pPr>
            <w:sdt>
              <w:sdtPr>
                <w:id w:val="317540549"/>
                <w:placeholder>
                  <w:docPart w:val="1383FB91131D44ED968E59DA04D7A1A9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E2301F">
                  <w:t>References</w:t>
                </w:r>
              </w:sdtContent>
            </w:sdt>
          </w:p>
          <w:p w14:paraId="2371B0AF" w14:textId="77777777" w:rsidR="0007266C" w:rsidRPr="00173B36" w:rsidRDefault="001F4320" w:rsidP="0007266C">
            <w:sdt>
              <w:sdtPr>
                <w:id w:val="1259946291"/>
                <w:placeholder>
                  <w:docPart w:val="2592CB4BD16A49BC9FD3FE5213E2457C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>[Available upon request]</w:t>
                </w:r>
              </w:sdtContent>
            </w:sdt>
            <w:r w:rsidR="0007266C">
              <w:t xml:space="preserve"> </w:t>
            </w:r>
          </w:p>
        </w:tc>
      </w:tr>
    </w:tbl>
    <w:p w14:paraId="532F51E9" w14:textId="77777777" w:rsidR="00535F87" w:rsidRPr="00173B36" w:rsidRDefault="00535F87" w:rsidP="00355D85"/>
    <w:sectPr w:rsidR="00535F87" w:rsidRPr="00173B36" w:rsidSect="00383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7AFD" w14:textId="77777777" w:rsidR="001F4320" w:rsidRDefault="001F4320" w:rsidP="00BA3E51">
      <w:r>
        <w:separator/>
      </w:r>
    </w:p>
  </w:endnote>
  <w:endnote w:type="continuationSeparator" w:id="0">
    <w:p w14:paraId="5EC8F2E0" w14:textId="77777777" w:rsidR="001F4320" w:rsidRDefault="001F4320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3CD4" w14:textId="77777777" w:rsidR="00DB5449" w:rsidRDefault="00DB5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9D78" w14:textId="77777777" w:rsidR="00DB5449" w:rsidRDefault="00DB5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E6422" w14:textId="77777777" w:rsidR="00DB5449" w:rsidRDefault="00DB5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1BDC" w14:textId="77777777" w:rsidR="001F4320" w:rsidRDefault="001F4320" w:rsidP="00BA3E51">
      <w:r>
        <w:separator/>
      </w:r>
    </w:p>
  </w:footnote>
  <w:footnote w:type="continuationSeparator" w:id="0">
    <w:p w14:paraId="32372989" w14:textId="77777777" w:rsidR="001F4320" w:rsidRDefault="001F4320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1BAA" w14:textId="77777777" w:rsidR="00DB5449" w:rsidRDefault="00DB5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1E8A2" w14:textId="77777777" w:rsidR="00DB5449" w:rsidRDefault="00DB54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B360B" w14:textId="77777777" w:rsidR="00DB5449" w:rsidRDefault="00DB5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grammar="clean"/>
  <w:attachedTemplate r:id="rId1"/>
  <w:stylePaneSortMethod w:val="00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0D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4320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C6C36"/>
    <w:rsid w:val="002D131D"/>
    <w:rsid w:val="002D5478"/>
    <w:rsid w:val="002E013D"/>
    <w:rsid w:val="002E417B"/>
    <w:rsid w:val="002F0125"/>
    <w:rsid w:val="00302AC1"/>
    <w:rsid w:val="00312BA5"/>
    <w:rsid w:val="00320ECB"/>
    <w:rsid w:val="00324F86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83ADA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56C8F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467B9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D0A0D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BCE007"/>
  <w15:chartTrackingRefBased/>
  <w15:docId w15:val="{8E64172A-20AC-4DF7-92E2-FF90121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odern%20nurs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E603A2B6544E7A447358BDD3A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18D8-5517-4661-9BBD-54CA73032C92}"/>
      </w:docPartPr>
      <w:docPartBody>
        <w:p w:rsidR="00BA0E83" w:rsidRDefault="00193662">
          <w:pPr>
            <w:pStyle w:val="E0EE603A2B6544E7A447358BDD3AEE19"/>
          </w:pPr>
          <w:r>
            <w:t>kristi</w:t>
          </w:r>
        </w:p>
      </w:docPartBody>
    </w:docPart>
    <w:docPart>
      <w:docPartPr>
        <w:name w:val="A81D1C5D312344F3B9177CEF5CF2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D479-6922-4877-9409-62EFD69B54AA}"/>
      </w:docPartPr>
      <w:docPartBody>
        <w:p w:rsidR="00BA0E83" w:rsidRDefault="00193662">
          <w:pPr>
            <w:pStyle w:val="A81D1C5D312344F3B9177CEF5CF2DB2C"/>
          </w:pPr>
          <w:r>
            <w:t>laar</w:t>
          </w:r>
        </w:p>
      </w:docPartBody>
    </w:docPart>
    <w:docPart>
      <w:docPartPr>
        <w:name w:val="722C5C91F7754FF38913CB62407B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6565-9A0C-4B81-8F4B-7CA6B4426BC6}"/>
      </w:docPartPr>
      <w:docPartBody>
        <w:p w:rsidR="00BA0E83" w:rsidRDefault="00193662">
          <w:pPr>
            <w:pStyle w:val="722C5C91F7754FF38913CB62407BEE6E"/>
          </w:pPr>
          <w:r>
            <w:t>registered nurse</w:t>
          </w:r>
        </w:p>
      </w:docPartBody>
    </w:docPart>
    <w:docPart>
      <w:docPartPr>
        <w:name w:val="52FA665726F548AEA650B38B575B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1530-FC1A-4C2D-B628-967A7DEAE294}"/>
      </w:docPartPr>
      <w:docPartBody>
        <w:p w:rsidR="00BA0E83" w:rsidRDefault="00193662">
          <w:pPr>
            <w:pStyle w:val="52FA665726F548AEA650B38B575BC5B3"/>
          </w:pPr>
          <w:r w:rsidRPr="00E32D04">
            <w:t>CONTACT</w:t>
          </w:r>
        </w:p>
      </w:docPartBody>
    </w:docPart>
    <w:docPart>
      <w:docPartPr>
        <w:name w:val="D115120F54124190BB8B79C38A9D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7001-23DA-43D9-8C46-D148C3F9EE23}"/>
      </w:docPartPr>
      <w:docPartBody>
        <w:p w:rsidR="00BA0E83" w:rsidRDefault="00193662">
          <w:pPr>
            <w:pStyle w:val="D115120F54124190BB8B79C38A9DDC9C"/>
          </w:pPr>
          <w:r w:rsidRPr="00151DE9">
            <w:t>111 1st Avenue</w:t>
          </w:r>
        </w:p>
      </w:docPartBody>
    </w:docPart>
    <w:docPart>
      <w:docPartPr>
        <w:name w:val="A68316B99BBE48FBB010D2CB4B03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687F-EC37-4C08-A6AD-F95F32720B7D}"/>
      </w:docPartPr>
      <w:docPartBody>
        <w:p w:rsidR="00BA0E83" w:rsidRDefault="00193662">
          <w:pPr>
            <w:pStyle w:val="A68316B99BBE48FBB010D2CB4B039002"/>
          </w:pPr>
          <w:r w:rsidRPr="00151DE9">
            <w:t>Redmond, WA 65432</w:t>
          </w:r>
        </w:p>
      </w:docPartBody>
    </w:docPart>
    <w:docPart>
      <w:docPartPr>
        <w:name w:val="9CA2DE14344545D4A9CCE85CCF05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5D0A-F4DE-4291-A863-055635029CCC}"/>
      </w:docPartPr>
      <w:docPartBody>
        <w:p w:rsidR="00BA0E83" w:rsidRDefault="00193662">
          <w:pPr>
            <w:pStyle w:val="9CA2DE14344545D4A9CCE85CCF05EE45"/>
          </w:pPr>
          <w:r w:rsidRPr="00C52161">
            <w:t>909.555.0100</w:t>
          </w:r>
        </w:p>
      </w:docPartBody>
    </w:docPart>
    <w:docPart>
      <w:docPartPr>
        <w:name w:val="85F73AABA01547AB828F184FDB56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6793-507A-456D-A78A-29786EBD6B3C}"/>
      </w:docPartPr>
      <w:docPartBody>
        <w:p w:rsidR="00BA0E83" w:rsidRDefault="00193662">
          <w:pPr>
            <w:pStyle w:val="85F73AABA01547AB828F184FDB56EF20"/>
          </w:pPr>
          <w:r w:rsidRPr="00151DE9">
            <w:t>kristi@example.com</w:t>
          </w:r>
        </w:p>
      </w:docPartBody>
    </w:docPart>
    <w:docPart>
      <w:docPartPr>
        <w:name w:val="B692222AE0F2451EA0DB637F62AF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0035-5913-44BE-981D-0F2F12E1D082}"/>
      </w:docPartPr>
      <w:docPartBody>
        <w:p w:rsidR="00BA0E83" w:rsidRDefault="00193662">
          <w:pPr>
            <w:pStyle w:val="B692222AE0F2451EA0DB637F62AF69DE"/>
          </w:pPr>
          <w:r w:rsidRPr="00151DE9">
            <w:t>www.interestingsite.com</w:t>
          </w:r>
        </w:p>
      </w:docPartBody>
    </w:docPart>
    <w:docPart>
      <w:docPartPr>
        <w:name w:val="953FE0F3FB6549AFB4EC49EC5488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4E91-1659-4ABA-B21F-B07495C2DE5A}"/>
      </w:docPartPr>
      <w:docPartBody>
        <w:p w:rsidR="00BA0E83" w:rsidRDefault="00193662">
          <w:pPr>
            <w:pStyle w:val="953FE0F3FB6549AFB4EC49EC54885D6A"/>
          </w:pPr>
          <w:r w:rsidRPr="004A4C22">
            <w:t>Communication</w:t>
          </w:r>
        </w:p>
      </w:docPartBody>
    </w:docPart>
    <w:docPart>
      <w:docPartPr>
        <w:name w:val="77E0B8EFF98247E592AFAF666A22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42F9-0059-41EA-A92D-C660D0044B69}"/>
      </w:docPartPr>
      <w:docPartBody>
        <w:p w:rsidR="00BA0E83" w:rsidRDefault="00193662">
          <w:pPr>
            <w:pStyle w:val="77E0B8EFF98247E592AFAF666A225640"/>
          </w:pPr>
          <w:r w:rsidRPr="002A164D">
            <w:t xml:space="preserve">I have received several awards for my outstanding communication skills, including recognition for providing </w:t>
          </w:r>
          <w:r w:rsidRPr="002A164D">
            <w:t>exceptional patient education and counseling.</w:t>
          </w:r>
        </w:p>
      </w:docPartBody>
    </w:docPart>
    <w:docPart>
      <w:docPartPr>
        <w:name w:val="120C44667DB842F09322585CDA38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620A-F1AB-4283-8E38-A4A58EA711C5}"/>
      </w:docPartPr>
      <w:docPartBody>
        <w:p w:rsidR="00BA0E83" w:rsidRDefault="00193662">
          <w:pPr>
            <w:pStyle w:val="120C44667DB842F09322585CDA3832BA"/>
          </w:pPr>
          <w:r w:rsidRPr="00D91DAB">
            <w:t>Leadership</w:t>
          </w:r>
        </w:p>
      </w:docPartBody>
    </w:docPart>
    <w:docPart>
      <w:docPartPr>
        <w:name w:val="C1192D186AF84D85ABF8A9DD93FC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3B9A-539A-4FCC-B963-B76C6307C99F}"/>
      </w:docPartPr>
      <w:docPartBody>
        <w:p w:rsidR="00BA0E83" w:rsidRDefault="00193662">
          <w:pPr>
            <w:pStyle w:val="C1192D186AF84D85ABF8A9DD93FC0D83"/>
          </w:pPr>
          <w:r w:rsidRPr="009B3052">
            <w:t>I received the "Outstanding Nursing Student" award during my time in nursing school, and I have been recognized for my contributions to patient safety and satisfaction in my current role.</w:t>
          </w:r>
        </w:p>
      </w:docPartBody>
    </w:docPart>
    <w:docPart>
      <w:docPartPr>
        <w:name w:val="13ABA970BAFE4A93963600A752EF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912D-9C2A-49B3-BC20-CC2D1265D6F4}"/>
      </w:docPartPr>
      <w:docPartBody>
        <w:p w:rsidR="00BA0E83" w:rsidRDefault="00193662">
          <w:pPr>
            <w:pStyle w:val="13ABA970BAFE4A93963600A752EFF01B"/>
          </w:pPr>
          <w:r w:rsidRPr="00353B04">
            <w:t>Education</w:t>
          </w:r>
        </w:p>
      </w:docPartBody>
    </w:docPart>
    <w:docPart>
      <w:docPartPr>
        <w:name w:val="E46092A38E8B465B839693A7649F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B084-257A-4E4C-BBBF-7CA81F62291F}"/>
      </w:docPartPr>
      <w:docPartBody>
        <w:p w:rsidR="00BA0E83" w:rsidRDefault="00193662">
          <w:pPr>
            <w:pStyle w:val="E46092A38E8B465B839693A7649FFF93"/>
          </w:pPr>
          <w:r>
            <w:t>B</w:t>
          </w:r>
          <w:r>
            <w:t>ellows College | Madison, WI</w:t>
          </w:r>
        </w:p>
      </w:docPartBody>
    </w:docPart>
    <w:docPart>
      <w:docPartPr>
        <w:name w:val="065EBD0C7B8D4445A18038AA3739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4112-46A3-4A99-812C-EBB7CBAAD741}"/>
      </w:docPartPr>
      <w:docPartBody>
        <w:p w:rsidR="00BA0E83" w:rsidRDefault="00193662">
          <w:pPr>
            <w:pStyle w:val="065EBD0C7B8D4445A18038AA373952E7"/>
          </w:pPr>
          <w:r w:rsidRPr="00685E20">
            <w:t>Bachelors of Science in Nursing</w:t>
          </w:r>
        </w:p>
      </w:docPartBody>
    </w:docPart>
    <w:docPart>
      <w:docPartPr>
        <w:name w:val="50FCCB8CC75C4EF28D5D05BC3789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6C43-C1D6-47DC-9505-4E309A6233BE}"/>
      </w:docPartPr>
      <w:docPartBody>
        <w:p w:rsidR="00BA0E83" w:rsidRDefault="00193662">
          <w:pPr>
            <w:pStyle w:val="50FCCB8CC75C4EF28D5D05BC3789AD38"/>
          </w:pPr>
          <w:r w:rsidRPr="00824394">
            <w:t>Relevant coursework: Anatomy and physiology, pharmacology, nursing ethics, and patient care management.</w:t>
          </w:r>
        </w:p>
      </w:docPartBody>
    </w:docPart>
    <w:docPart>
      <w:docPartPr>
        <w:name w:val="353B241852BA4F1396B185213ECB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AC00-F731-4BE4-BF33-67AE67AA9A4D}"/>
      </w:docPartPr>
      <w:docPartBody>
        <w:p w:rsidR="00BA0E83" w:rsidRDefault="00193662">
          <w:pPr>
            <w:pStyle w:val="353B241852BA4F1396B185213ECBD0DD"/>
          </w:pPr>
          <w:r w:rsidRPr="000F7D04">
            <w:t>Experience</w:t>
          </w:r>
        </w:p>
      </w:docPartBody>
    </w:docPart>
    <w:docPart>
      <w:docPartPr>
        <w:name w:val="BEBDF58E834044C1BF92111553DE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EA48-FE40-4BBC-B68F-6375D520719C}"/>
      </w:docPartPr>
      <w:docPartBody>
        <w:p w:rsidR="00BA0E83" w:rsidRDefault="00193662">
          <w:pPr>
            <w:pStyle w:val="BEBDF58E834044C1BF92111553DEE917"/>
          </w:pPr>
          <w:r w:rsidRPr="00F61BD1">
            <w:t>November 20XX–October 20XX</w:t>
          </w:r>
        </w:p>
      </w:docPartBody>
    </w:docPart>
    <w:docPart>
      <w:docPartPr>
        <w:name w:val="E5023481081B4BF681D64EDC7C3E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BCB8-A969-40C3-9770-78EC2AAFB4F8}"/>
      </w:docPartPr>
      <w:docPartBody>
        <w:p w:rsidR="00BA0E83" w:rsidRDefault="00193662">
          <w:pPr>
            <w:pStyle w:val="E5023481081B4BF681D64EDC7C3EFD27"/>
          </w:pPr>
          <w:r>
            <w:t xml:space="preserve">Registered Nurse </w:t>
          </w:r>
          <w:r>
            <w:rPr>
              <w:rStyle w:val="Strong"/>
            </w:rPr>
            <w:t>|</w:t>
          </w:r>
          <w:r>
            <w:t xml:space="preserve"> Pediatrics </w:t>
          </w:r>
          <w:r>
            <w:rPr>
              <w:rStyle w:val="Strong"/>
            </w:rPr>
            <w:t>|</w:t>
          </w:r>
          <w:r>
            <w:t xml:space="preserve"> </w:t>
          </w:r>
          <w:r w:rsidRPr="00876210">
            <w:t>Wholeness Healthcare</w:t>
          </w:r>
        </w:p>
      </w:docPartBody>
    </w:docPart>
    <w:docPart>
      <w:docPartPr>
        <w:name w:val="F80BDFE0020246D6A8891423E4A6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B5F2-002B-43D9-9F57-8A47DD2674F7}"/>
      </w:docPartPr>
      <w:docPartBody>
        <w:p w:rsidR="00BA0E83" w:rsidRDefault="00193662">
          <w:pPr>
            <w:pStyle w:val="F80BDFE0020246D6A8891423E4A61006"/>
          </w:pPr>
          <w:r w:rsidRPr="00F61BD1">
            <w:t>December 20XX–</w:t>
          </w:r>
          <w:r w:rsidRPr="0007266C">
            <w:t>November</w:t>
          </w:r>
          <w:r w:rsidRPr="00F61BD1">
            <w:t xml:space="preserve"> 20XX</w:t>
          </w:r>
        </w:p>
      </w:docPartBody>
    </w:docPart>
    <w:docPart>
      <w:docPartPr>
        <w:name w:val="3231444AD2CB430E974C7F513F78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AB13-20D4-4BB2-967B-CA080B90CDF8}"/>
      </w:docPartPr>
      <w:docPartBody>
        <w:p w:rsidR="00BA0E83" w:rsidRDefault="00193662">
          <w:pPr>
            <w:pStyle w:val="3231444AD2CB430E974C7F513F783401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Wholeness Healthcare</w:t>
          </w:r>
        </w:p>
      </w:docPartBody>
    </w:docPart>
    <w:docPart>
      <w:docPartPr>
        <w:name w:val="2B2C8E09864349F08927CDBFC696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00C2-BA88-4759-81C6-706CA4E6E01A}"/>
      </w:docPartPr>
      <w:docPartBody>
        <w:p w:rsidR="00BA0E83" w:rsidRDefault="00193662">
          <w:pPr>
            <w:pStyle w:val="2B2C8E09864349F08927CDBFC6967B3A"/>
          </w:pPr>
          <w:r>
            <w:t>September 20XX–August 20XX</w:t>
          </w:r>
        </w:p>
      </w:docPartBody>
    </w:docPart>
    <w:docPart>
      <w:docPartPr>
        <w:name w:val="758DE88D73F949548EAD0A95ACB1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0168-A70E-4DFE-855A-1EFF1F982F7E}"/>
      </w:docPartPr>
      <w:docPartBody>
        <w:p w:rsidR="00BA0E83" w:rsidRDefault="00193662">
          <w:pPr>
            <w:pStyle w:val="758DE88D73F949548EAD0A95ACB157A8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Tyler Stein MD</w:t>
          </w:r>
        </w:p>
      </w:docPartBody>
    </w:docPart>
    <w:docPart>
      <w:docPartPr>
        <w:name w:val="C0000DF5D0F04E4D817092CEF8B1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830C-9E72-4105-9A3F-ED8F34D6C49B}"/>
      </w:docPartPr>
      <w:docPartBody>
        <w:p w:rsidR="00BA0E83" w:rsidRDefault="00193662">
          <w:pPr>
            <w:pStyle w:val="C0000DF5D0F04E4D817092CEF8B1A8AF"/>
          </w:pPr>
          <w:r w:rsidRPr="001A7423">
            <w:t xml:space="preserve">I have a proven track record of delivering high-quality care while maintaining patient </w:t>
          </w:r>
          <w:r w:rsidRPr="001A7423">
            <w:t>safety and satisfaction</w:t>
          </w:r>
        </w:p>
      </w:docPartBody>
    </w:docPart>
    <w:docPart>
      <w:docPartPr>
        <w:name w:val="1383FB91131D44ED968E59DA04D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4999-BD72-486D-BB2B-9D79BD4125BC}"/>
      </w:docPartPr>
      <w:docPartBody>
        <w:p w:rsidR="00BA0E83" w:rsidRDefault="00193662">
          <w:pPr>
            <w:pStyle w:val="1383FB91131D44ED968E59DA04D7A1A9"/>
          </w:pPr>
          <w:r w:rsidRPr="00E2301F">
            <w:t>References</w:t>
          </w:r>
        </w:p>
      </w:docPartBody>
    </w:docPart>
    <w:docPart>
      <w:docPartPr>
        <w:name w:val="2592CB4BD16A49BC9FD3FE5213E2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C241-0DDF-4F14-8B94-AD2041F478EF}"/>
      </w:docPartPr>
      <w:docPartBody>
        <w:p w:rsidR="00BA0E83" w:rsidRDefault="00193662">
          <w:pPr>
            <w:pStyle w:val="2592CB4BD16A49BC9FD3FE5213E2457C"/>
          </w:pPr>
          <w:r>
            <w:t>[Available upon request]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12"/>
    <w:rsid w:val="00193662"/>
    <w:rsid w:val="002C6C36"/>
    <w:rsid w:val="00BA0E83"/>
    <w:rsid w:val="00F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E603A2B6544E7A447358BDD3AEE19">
    <w:name w:val="E0EE603A2B6544E7A447358BDD3AEE19"/>
  </w:style>
  <w:style w:type="paragraph" w:customStyle="1" w:styleId="A81D1C5D312344F3B9177CEF5CF2DB2C">
    <w:name w:val="A81D1C5D312344F3B9177CEF5CF2DB2C"/>
  </w:style>
  <w:style w:type="paragraph" w:customStyle="1" w:styleId="722C5C91F7754FF38913CB62407BEE6E">
    <w:name w:val="722C5C91F7754FF38913CB62407BEE6E"/>
  </w:style>
  <w:style w:type="paragraph" w:customStyle="1" w:styleId="52FA665726F548AEA650B38B575BC5B3">
    <w:name w:val="52FA665726F548AEA650B38B575BC5B3"/>
  </w:style>
  <w:style w:type="paragraph" w:customStyle="1" w:styleId="D115120F54124190BB8B79C38A9DDC9C">
    <w:name w:val="D115120F54124190BB8B79C38A9DDC9C"/>
  </w:style>
  <w:style w:type="paragraph" w:customStyle="1" w:styleId="A68316B99BBE48FBB010D2CB4B039002">
    <w:name w:val="A68316B99BBE48FBB010D2CB4B039002"/>
  </w:style>
  <w:style w:type="paragraph" w:customStyle="1" w:styleId="9CA2DE14344545D4A9CCE85CCF05EE45">
    <w:name w:val="9CA2DE14344545D4A9CCE85CCF05EE45"/>
  </w:style>
  <w:style w:type="paragraph" w:customStyle="1" w:styleId="85F73AABA01547AB828F184FDB56EF20">
    <w:name w:val="85F73AABA01547AB828F184FDB56EF20"/>
  </w:style>
  <w:style w:type="paragraph" w:customStyle="1" w:styleId="B692222AE0F2451EA0DB637F62AF69DE">
    <w:name w:val="B692222AE0F2451EA0DB637F62AF69DE"/>
  </w:style>
  <w:style w:type="paragraph" w:customStyle="1" w:styleId="953FE0F3FB6549AFB4EC49EC54885D6A">
    <w:name w:val="953FE0F3FB6549AFB4EC49EC54885D6A"/>
  </w:style>
  <w:style w:type="paragraph" w:customStyle="1" w:styleId="77E0B8EFF98247E592AFAF666A225640">
    <w:name w:val="77E0B8EFF98247E592AFAF666A225640"/>
  </w:style>
  <w:style w:type="paragraph" w:customStyle="1" w:styleId="120C44667DB842F09322585CDA3832BA">
    <w:name w:val="120C44667DB842F09322585CDA3832BA"/>
  </w:style>
  <w:style w:type="paragraph" w:customStyle="1" w:styleId="C1192D186AF84D85ABF8A9DD93FC0D83">
    <w:name w:val="C1192D186AF84D85ABF8A9DD93FC0D83"/>
  </w:style>
  <w:style w:type="paragraph" w:customStyle="1" w:styleId="13ABA970BAFE4A93963600A752EFF01B">
    <w:name w:val="13ABA970BAFE4A93963600A752EFF01B"/>
  </w:style>
  <w:style w:type="paragraph" w:customStyle="1" w:styleId="E46092A38E8B465B839693A7649FFF93">
    <w:name w:val="E46092A38E8B465B839693A7649FFF93"/>
  </w:style>
  <w:style w:type="paragraph" w:customStyle="1" w:styleId="065EBD0C7B8D4445A18038AA373952E7">
    <w:name w:val="065EBD0C7B8D4445A18038AA373952E7"/>
  </w:style>
  <w:style w:type="paragraph" w:customStyle="1" w:styleId="50FCCB8CC75C4EF28D5D05BC3789AD38">
    <w:name w:val="50FCCB8CC75C4EF28D5D05BC3789AD38"/>
  </w:style>
  <w:style w:type="paragraph" w:customStyle="1" w:styleId="353B241852BA4F1396B185213ECBD0DD">
    <w:name w:val="353B241852BA4F1396B185213ECBD0DD"/>
  </w:style>
  <w:style w:type="paragraph" w:customStyle="1" w:styleId="BEBDF58E834044C1BF92111553DEE917">
    <w:name w:val="BEBDF58E834044C1BF92111553DEE917"/>
  </w:style>
  <w:style w:type="character" w:styleId="Strong">
    <w:name w:val="Strong"/>
    <w:basedOn w:val="DefaultParagraphFont"/>
    <w:uiPriority w:val="22"/>
    <w:qFormat/>
    <w:rPr>
      <w:b/>
      <w:bCs/>
      <w:color w:val="BF8F00" w:themeColor="accent4" w:themeShade="BF"/>
    </w:rPr>
  </w:style>
  <w:style w:type="paragraph" w:customStyle="1" w:styleId="E5023481081B4BF681D64EDC7C3EFD27">
    <w:name w:val="E5023481081B4BF681D64EDC7C3EFD27"/>
  </w:style>
  <w:style w:type="paragraph" w:customStyle="1" w:styleId="F80BDFE0020246D6A8891423E4A61006">
    <w:name w:val="F80BDFE0020246D6A8891423E4A61006"/>
  </w:style>
  <w:style w:type="paragraph" w:customStyle="1" w:styleId="3231444AD2CB430E974C7F513F783401">
    <w:name w:val="3231444AD2CB430E974C7F513F783401"/>
  </w:style>
  <w:style w:type="paragraph" w:customStyle="1" w:styleId="2B2C8E09864349F08927CDBFC6967B3A">
    <w:name w:val="2B2C8E09864349F08927CDBFC6967B3A"/>
  </w:style>
  <w:style w:type="paragraph" w:customStyle="1" w:styleId="758DE88D73F949548EAD0A95ACB157A8">
    <w:name w:val="758DE88D73F949548EAD0A95ACB157A8"/>
  </w:style>
  <w:style w:type="paragraph" w:customStyle="1" w:styleId="C0000DF5D0F04E4D817092CEF8B1A8AF">
    <w:name w:val="C0000DF5D0F04E4D817092CEF8B1A8AF"/>
  </w:style>
  <w:style w:type="paragraph" w:customStyle="1" w:styleId="1383FB91131D44ED968E59DA04D7A1A9">
    <w:name w:val="1383FB91131D44ED968E59DA04D7A1A9"/>
  </w:style>
  <w:style w:type="paragraph" w:customStyle="1" w:styleId="2592CB4BD16A49BC9FD3FE5213E2457C">
    <w:name w:val="2592CB4BD16A49BC9FD3FE5213E24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A46F5-F018-473E-8BF0-E6D92B88F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6E888-5B4C-4358-A803-7715D2D5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A0AABA2-6C0C-45F7-A39F-40A9D9B0C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nursing resume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Diễm Nguyễn</dc:creator>
  <cp:keywords/>
  <dc:description/>
  <cp:lastModifiedBy>PC</cp:lastModifiedBy>
  <cp:revision>2</cp:revision>
  <dcterms:created xsi:type="dcterms:W3CDTF">2025-02-18T02:30:00Z</dcterms:created>
  <dcterms:modified xsi:type="dcterms:W3CDTF">2025-02-18T02:30:00Z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