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ayout w:type="fixed"/>
        <w:tblLook w:val="0000" w:firstRow="0" w:lastRow="0" w:firstColumn="0" w:lastColumn="0" w:noHBand="0" w:noVBand="0"/>
      </w:tblPr>
      <w:tblGrid>
        <w:gridCol w:w="3828"/>
        <w:gridCol w:w="5670"/>
      </w:tblGrid>
      <w:tr w:rsidR="006B2F40" w14:paraId="74806FF4" w14:textId="77777777" w:rsidTr="0085773B">
        <w:tc>
          <w:tcPr>
            <w:tcW w:w="3828" w:type="dxa"/>
          </w:tcPr>
          <w:p w14:paraId="2E2243EA" w14:textId="77777777" w:rsidR="006B2F40" w:rsidRDefault="00AE30A9">
            <w:pPr>
              <w:ind w:right="-144"/>
              <w:jc w:val="center"/>
              <w:rPr>
                <w:b/>
                <w:bCs/>
                <w:sz w:val="26"/>
                <w:szCs w:val="26"/>
              </w:rPr>
            </w:pPr>
            <w:r>
              <w:rPr>
                <w:b/>
                <w:bCs/>
                <w:sz w:val="26"/>
                <w:szCs w:val="26"/>
              </w:rPr>
              <w:t>THỦ TƯỚNG</w:t>
            </w:r>
            <w:r w:rsidR="009C1481">
              <w:rPr>
                <w:b/>
                <w:bCs/>
                <w:sz w:val="26"/>
                <w:szCs w:val="26"/>
              </w:rPr>
              <w:t xml:space="preserve"> CHÍNH PHỦ</w:t>
            </w:r>
          </w:p>
          <w:p w14:paraId="73943362" w14:textId="77777777" w:rsidR="006B2F40" w:rsidRDefault="006B2F40">
            <w:pPr>
              <w:ind w:right="-144"/>
              <w:jc w:val="center"/>
              <w:rPr>
                <w:b/>
                <w:bCs/>
                <w:sz w:val="26"/>
                <w:szCs w:val="26"/>
                <w:vertAlign w:val="superscript"/>
              </w:rPr>
            </w:pPr>
            <w:r>
              <w:rPr>
                <w:b/>
                <w:bCs/>
                <w:sz w:val="26"/>
                <w:szCs w:val="26"/>
                <w:vertAlign w:val="superscript"/>
              </w:rPr>
              <w:t>_______________</w:t>
            </w:r>
          </w:p>
          <w:p w14:paraId="17842C77" w14:textId="77777777" w:rsidR="006B2F40" w:rsidRDefault="006B2F40">
            <w:pPr>
              <w:ind w:right="-144"/>
              <w:jc w:val="center"/>
              <w:rPr>
                <w:b/>
                <w:bCs/>
                <w:sz w:val="26"/>
                <w:szCs w:val="26"/>
                <w:vertAlign w:val="superscript"/>
              </w:rPr>
            </w:pPr>
          </w:p>
          <w:p w14:paraId="44AAA06E" w14:textId="77777777" w:rsidR="00845AF4" w:rsidRPr="006B2E98" w:rsidRDefault="006B2F40" w:rsidP="00AE30A9">
            <w:pPr>
              <w:spacing w:after="120"/>
              <w:ind w:right="-142"/>
              <w:jc w:val="center"/>
              <w:rPr>
                <w:bCs/>
                <w:spacing w:val="2"/>
                <w:sz w:val="26"/>
                <w:szCs w:val="26"/>
                <w:vertAlign w:val="superscript"/>
              </w:rPr>
            </w:pPr>
            <w:r w:rsidRPr="009C1481">
              <w:rPr>
                <w:sz w:val="27"/>
                <w:szCs w:val="27"/>
              </w:rPr>
              <w:t xml:space="preserve">Số: </w:t>
            </w:r>
            <w:r w:rsidR="002C17A6" w:rsidRPr="002C17A6">
              <w:rPr>
                <w:b/>
                <w:sz w:val="27"/>
                <w:szCs w:val="27"/>
              </w:rPr>
              <w:t>110</w:t>
            </w:r>
            <w:r w:rsidR="0076675A" w:rsidRPr="009C1481">
              <w:rPr>
                <w:sz w:val="27"/>
                <w:szCs w:val="27"/>
              </w:rPr>
              <w:t>/</w:t>
            </w:r>
            <w:r w:rsidR="00AE30A9">
              <w:rPr>
                <w:sz w:val="27"/>
                <w:szCs w:val="27"/>
              </w:rPr>
              <w:t>CĐ</w:t>
            </w:r>
            <w:r w:rsidR="009C1481" w:rsidRPr="009C1481">
              <w:rPr>
                <w:sz w:val="27"/>
                <w:szCs w:val="27"/>
              </w:rPr>
              <w:t>-</w:t>
            </w:r>
            <w:r w:rsidR="00AE30A9">
              <w:rPr>
                <w:sz w:val="27"/>
                <w:szCs w:val="27"/>
              </w:rPr>
              <w:t>TTg</w:t>
            </w:r>
          </w:p>
        </w:tc>
        <w:tc>
          <w:tcPr>
            <w:tcW w:w="5670" w:type="dxa"/>
          </w:tcPr>
          <w:p w14:paraId="60D97593" w14:textId="77777777"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Pr>
                    <w:rFonts w:ascii="Times New Roman" w:hAnsi="Times New Roman" w:cs="Times New Roman"/>
                    <w:b/>
                    <w:bCs/>
                    <w:sz w:val="26"/>
                    <w:szCs w:val="26"/>
                  </w:rPr>
                  <w:t>NAM</w:t>
                </w:r>
              </w:smartTag>
            </w:smartTag>
          </w:p>
          <w:p w14:paraId="11806B89" w14:textId="77777777" w:rsidR="006B2F40" w:rsidRDefault="006B2F40">
            <w:pPr>
              <w:ind w:right="-144"/>
              <w:jc w:val="center"/>
              <w:rPr>
                <w:b/>
                <w:bCs/>
              </w:rPr>
            </w:pPr>
            <w:r>
              <w:rPr>
                <w:b/>
                <w:bCs/>
              </w:rPr>
              <w:t>Độc lập - Tự do - Hạnh phúc</w:t>
            </w:r>
          </w:p>
          <w:p w14:paraId="06AA262A" w14:textId="77777777" w:rsidR="006B2F40" w:rsidRDefault="006B2F40">
            <w:pPr>
              <w:ind w:right="-144"/>
              <w:jc w:val="center"/>
              <w:rPr>
                <w:b/>
                <w:bCs/>
                <w:sz w:val="20"/>
                <w:szCs w:val="20"/>
                <w:vertAlign w:val="superscript"/>
              </w:rPr>
            </w:pPr>
            <w:r>
              <w:rPr>
                <w:b/>
                <w:bCs/>
                <w:sz w:val="20"/>
                <w:szCs w:val="20"/>
                <w:vertAlign w:val="superscript"/>
              </w:rPr>
              <w:t>_______________________________________________</w:t>
            </w:r>
          </w:p>
          <w:p w14:paraId="4886BFFF" w14:textId="77777777" w:rsidR="006B2F40" w:rsidRPr="009C1481" w:rsidRDefault="00AC267A" w:rsidP="00456E5E">
            <w:pPr>
              <w:ind w:right="-144"/>
              <w:jc w:val="center"/>
              <w:rPr>
                <w:i/>
              </w:rPr>
            </w:pPr>
            <w:r w:rsidRPr="009C1481">
              <w:rPr>
                <w:i/>
                <w:iCs/>
              </w:rPr>
              <w:t>Hà Nội, ngày</w:t>
            </w:r>
            <w:r w:rsidR="001B0C15" w:rsidRPr="009C1481">
              <w:rPr>
                <w:i/>
                <w:iCs/>
              </w:rPr>
              <w:t xml:space="preserve"> </w:t>
            </w:r>
            <w:r w:rsidR="002C17A6">
              <w:rPr>
                <w:i/>
                <w:iCs/>
              </w:rPr>
              <w:t>24</w:t>
            </w:r>
            <w:r w:rsidR="001B0C15" w:rsidRPr="009C1481">
              <w:rPr>
                <w:i/>
                <w:iCs/>
              </w:rPr>
              <w:t xml:space="preserve"> </w:t>
            </w:r>
            <w:r w:rsidRPr="009C1481">
              <w:rPr>
                <w:i/>
                <w:iCs/>
              </w:rPr>
              <w:t xml:space="preserve">tháng </w:t>
            </w:r>
            <w:r w:rsidR="002C17A6">
              <w:rPr>
                <w:i/>
                <w:iCs/>
              </w:rPr>
              <w:t>10</w:t>
            </w:r>
            <w:r w:rsidRPr="009C1481">
              <w:rPr>
                <w:i/>
                <w:iCs/>
              </w:rPr>
              <w:t xml:space="preserve"> năm </w:t>
            </w:r>
            <w:r w:rsidR="009C1481" w:rsidRPr="009C1481">
              <w:rPr>
                <w:i/>
                <w:iCs/>
              </w:rPr>
              <w:t>20</w:t>
            </w:r>
            <w:r w:rsidR="001B298B">
              <w:rPr>
                <w:i/>
                <w:iCs/>
              </w:rPr>
              <w:t>2</w:t>
            </w:r>
            <w:r w:rsidR="0013765F">
              <w:rPr>
                <w:i/>
                <w:iCs/>
              </w:rPr>
              <w:t>4</w:t>
            </w:r>
          </w:p>
        </w:tc>
      </w:tr>
    </w:tbl>
    <w:p w14:paraId="7E53C711" w14:textId="77777777" w:rsidR="00AE30A9" w:rsidRPr="00B46354" w:rsidRDefault="00AE30A9" w:rsidP="005555B3">
      <w:pPr>
        <w:spacing w:before="120"/>
        <w:jc w:val="center"/>
        <w:rPr>
          <w:b/>
          <w:color w:val="000000"/>
          <w:spacing w:val="6"/>
          <w:lang w:val="de-DE"/>
        </w:rPr>
      </w:pPr>
      <w:r w:rsidRPr="00B46354">
        <w:rPr>
          <w:b/>
          <w:color w:val="000000"/>
          <w:spacing w:val="6"/>
          <w:lang w:val="de-DE"/>
        </w:rPr>
        <w:t>CÔNG ĐIỆN</w:t>
      </w:r>
    </w:p>
    <w:p w14:paraId="6F08D8E0" w14:textId="77777777" w:rsidR="00AE30A9" w:rsidRPr="00981A70" w:rsidRDefault="00AE30A9" w:rsidP="00DA37E8">
      <w:pPr>
        <w:jc w:val="center"/>
        <w:rPr>
          <w:rFonts w:ascii="Times New Roman Bold" w:hAnsi="Times New Roman Bold"/>
          <w:b/>
          <w:color w:val="000000"/>
          <w:spacing w:val="-2"/>
        </w:rPr>
      </w:pPr>
      <w:r w:rsidRPr="005A4DFE">
        <w:rPr>
          <w:rFonts w:ascii="Times New Roman Bold" w:hAnsi="Times New Roman Bold"/>
          <w:b/>
          <w:color w:val="000000"/>
          <w:spacing w:val="-2"/>
          <w:lang w:val="de-DE"/>
        </w:rPr>
        <w:t xml:space="preserve">V/v </w:t>
      </w:r>
      <w:r w:rsidR="00C615EC">
        <w:rPr>
          <w:rFonts w:ascii="Times New Roman Bold" w:hAnsi="Times New Roman Bold"/>
          <w:b/>
          <w:color w:val="000000"/>
          <w:spacing w:val="-2"/>
        </w:rPr>
        <w:t>chủ động</w:t>
      </w:r>
      <w:r w:rsidR="003D22C8">
        <w:rPr>
          <w:rFonts w:ascii="Times New Roman Bold" w:hAnsi="Times New Roman Bold"/>
          <w:b/>
          <w:color w:val="000000"/>
          <w:spacing w:val="-2"/>
        </w:rPr>
        <w:t xml:space="preserve"> </w:t>
      </w:r>
      <w:r w:rsidR="00DA37E8" w:rsidRPr="005A4DFE">
        <w:rPr>
          <w:rFonts w:ascii="Times New Roman Bold" w:hAnsi="Times New Roman Bold"/>
          <w:b/>
          <w:color w:val="000000"/>
          <w:spacing w:val="-2"/>
        </w:rPr>
        <w:t>ứng phó</w:t>
      </w:r>
      <w:r w:rsidR="00956D89" w:rsidRPr="005A4DFE">
        <w:rPr>
          <w:rFonts w:ascii="Times New Roman Bold" w:hAnsi="Times New Roman Bold"/>
          <w:b/>
          <w:color w:val="000000"/>
          <w:spacing w:val="-2"/>
        </w:rPr>
        <w:t xml:space="preserve"> </w:t>
      </w:r>
      <w:r w:rsidR="00510529" w:rsidRPr="005A4DFE">
        <w:rPr>
          <w:rFonts w:ascii="Times New Roman Bold" w:hAnsi="Times New Roman Bold"/>
          <w:b/>
          <w:color w:val="000000"/>
          <w:spacing w:val="-2"/>
        </w:rPr>
        <w:t>bão</w:t>
      </w:r>
      <w:r w:rsidR="003F72CF">
        <w:rPr>
          <w:rFonts w:ascii="Times New Roman Bold" w:hAnsi="Times New Roman Bold"/>
          <w:b/>
          <w:color w:val="000000"/>
          <w:spacing w:val="-2"/>
        </w:rPr>
        <w:t xml:space="preserve"> </w:t>
      </w:r>
      <w:r w:rsidR="00C615EC">
        <w:rPr>
          <w:rFonts w:ascii="Times New Roman Bold" w:hAnsi="Times New Roman Bold"/>
          <w:b/>
          <w:color w:val="000000"/>
          <w:spacing w:val="-2"/>
        </w:rPr>
        <w:t>TRAMI</w:t>
      </w:r>
    </w:p>
    <w:p w14:paraId="4174F366" w14:textId="77777777" w:rsidR="00AE30A9" w:rsidRDefault="00AE30A9" w:rsidP="00AE30A9">
      <w:pPr>
        <w:ind w:right="-144"/>
        <w:jc w:val="center"/>
        <w:rPr>
          <w:b/>
          <w:bCs/>
          <w:sz w:val="26"/>
          <w:szCs w:val="26"/>
          <w:vertAlign w:val="superscript"/>
        </w:rPr>
      </w:pPr>
      <w:r>
        <w:rPr>
          <w:b/>
          <w:bCs/>
          <w:sz w:val="26"/>
          <w:szCs w:val="26"/>
          <w:vertAlign w:val="superscript"/>
        </w:rPr>
        <w:t>_______________</w:t>
      </w:r>
    </w:p>
    <w:p w14:paraId="3EAA6ACB" w14:textId="77777777" w:rsidR="00AE30A9" w:rsidRPr="00B46354" w:rsidRDefault="0085773B" w:rsidP="0042407E">
      <w:pPr>
        <w:spacing w:before="120"/>
        <w:jc w:val="center"/>
        <w:rPr>
          <w:b/>
          <w:color w:val="000000"/>
          <w:spacing w:val="6"/>
          <w:lang w:val="de-DE"/>
        </w:rPr>
      </w:pPr>
      <w:r w:rsidRPr="009D0C41">
        <w:rPr>
          <w:b/>
        </w:rPr>
        <w:tab/>
      </w:r>
      <w:r w:rsidR="009D0C41" w:rsidRPr="009D0C41">
        <w:rPr>
          <w:b/>
        </w:rPr>
        <w:t xml:space="preserve">THỦ </w:t>
      </w:r>
      <w:r w:rsidR="00AE30A9" w:rsidRPr="00B46354">
        <w:rPr>
          <w:b/>
          <w:color w:val="000000"/>
          <w:spacing w:val="6"/>
          <w:lang w:val="de-DE"/>
        </w:rPr>
        <w:t>TƯỚNG CHÍNH PHỦ điện:</w:t>
      </w:r>
    </w:p>
    <w:p w14:paraId="2ACFC650" w14:textId="77777777" w:rsidR="00AE30A9" w:rsidRPr="00B46354" w:rsidRDefault="00AE30A9" w:rsidP="00AE30A9">
      <w:pPr>
        <w:spacing w:line="120" w:lineRule="auto"/>
        <w:rPr>
          <w:color w:val="000000"/>
          <w:sz w:val="27"/>
          <w:szCs w:val="27"/>
          <w:lang w:val="de-DE"/>
        </w:rPr>
      </w:pPr>
    </w:p>
    <w:p w14:paraId="7FF7B95C" w14:textId="77777777" w:rsidR="00AE30A9" w:rsidRPr="003D22C8" w:rsidRDefault="003D22C8" w:rsidP="00100417">
      <w:pPr>
        <w:pStyle w:val="BodyText2"/>
        <w:shd w:val="clear" w:color="auto" w:fill="auto"/>
        <w:spacing w:before="0" w:line="240" w:lineRule="auto"/>
        <w:ind w:left="1134" w:hanging="141"/>
        <w:jc w:val="both"/>
        <w:rPr>
          <w:color w:val="000000"/>
          <w:spacing w:val="-6"/>
          <w:sz w:val="28"/>
          <w:szCs w:val="28"/>
        </w:rPr>
      </w:pPr>
      <w:r>
        <w:rPr>
          <w:color w:val="000000"/>
          <w:spacing w:val="-4"/>
          <w:sz w:val="28"/>
          <w:szCs w:val="28"/>
        </w:rPr>
        <w:t xml:space="preserve"> </w:t>
      </w:r>
      <w:r w:rsidR="00AE30A9" w:rsidRPr="00DA37E8">
        <w:rPr>
          <w:color w:val="000000"/>
          <w:spacing w:val="-4"/>
          <w:sz w:val="28"/>
          <w:szCs w:val="28"/>
        </w:rPr>
        <w:t xml:space="preserve">- </w:t>
      </w:r>
      <w:r w:rsidR="00345AA4">
        <w:rPr>
          <w:color w:val="000000"/>
          <w:spacing w:val="-4"/>
          <w:sz w:val="28"/>
          <w:szCs w:val="28"/>
        </w:rPr>
        <w:t xml:space="preserve">Chủ tịch </w:t>
      </w:r>
      <w:r w:rsidR="00AE30A9" w:rsidRPr="00DA37E8">
        <w:rPr>
          <w:color w:val="000000"/>
          <w:spacing w:val="-6"/>
          <w:sz w:val="28"/>
          <w:szCs w:val="28"/>
        </w:rPr>
        <w:t>Ủy ban nhân dân tỉnh</w:t>
      </w:r>
      <w:r w:rsidR="005555B3">
        <w:rPr>
          <w:color w:val="000000"/>
          <w:spacing w:val="-6"/>
          <w:sz w:val="28"/>
          <w:szCs w:val="28"/>
        </w:rPr>
        <w:t>, thành phố</w:t>
      </w:r>
      <w:r w:rsidR="005C4FDE">
        <w:rPr>
          <w:color w:val="000000"/>
          <w:spacing w:val="-6"/>
          <w:sz w:val="28"/>
          <w:szCs w:val="28"/>
        </w:rPr>
        <w:t>:</w:t>
      </w:r>
      <w:r>
        <w:rPr>
          <w:color w:val="000000"/>
          <w:spacing w:val="-6"/>
          <w:sz w:val="28"/>
          <w:szCs w:val="28"/>
        </w:rPr>
        <w:t xml:space="preserve"> </w:t>
      </w:r>
      <w:r w:rsidR="005555B3" w:rsidRPr="00A925FA">
        <w:rPr>
          <w:color w:val="000000"/>
          <w:spacing w:val="-4"/>
          <w:sz w:val="28"/>
          <w:szCs w:val="28"/>
        </w:rPr>
        <w:t>Thanh Hóa, Nghệ An,</w:t>
      </w:r>
      <w:r w:rsidR="00100417">
        <w:rPr>
          <w:color w:val="000000"/>
          <w:spacing w:val="-4"/>
          <w:sz w:val="28"/>
          <w:szCs w:val="28"/>
        </w:rPr>
        <w:t xml:space="preserve"> </w:t>
      </w:r>
      <w:r w:rsidR="00C53118" w:rsidRPr="00A925FA">
        <w:rPr>
          <w:color w:val="000000"/>
          <w:spacing w:val="-4"/>
          <w:sz w:val="28"/>
          <w:szCs w:val="28"/>
        </w:rPr>
        <w:t xml:space="preserve">Hà Tĩnh, </w:t>
      </w:r>
      <w:r w:rsidR="00C53118" w:rsidRPr="00FD64A9">
        <w:rPr>
          <w:color w:val="000000"/>
          <w:sz w:val="28"/>
          <w:szCs w:val="28"/>
        </w:rPr>
        <w:t>Quảng Bình, Quảng Trị,</w:t>
      </w:r>
      <w:r w:rsidR="005555B3" w:rsidRPr="00FD64A9">
        <w:rPr>
          <w:color w:val="000000"/>
          <w:sz w:val="28"/>
          <w:szCs w:val="28"/>
        </w:rPr>
        <w:t xml:space="preserve"> </w:t>
      </w:r>
      <w:r w:rsidR="00C53118" w:rsidRPr="00FD64A9">
        <w:rPr>
          <w:color w:val="000000"/>
          <w:sz w:val="28"/>
          <w:szCs w:val="28"/>
        </w:rPr>
        <w:t>Thừa Thiên Huế</w:t>
      </w:r>
      <w:r w:rsidR="005555B3" w:rsidRPr="00FD64A9">
        <w:rPr>
          <w:color w:val="000000"/>
          <w:sz w:val="28"/>
          <w:szCs w:val="28"/>
        </w:rPr>
        <w:t>,</w:t>
      </w:r>
      <w:r w:rsidR="0038296A" w:rsidRPr="00FD64A9">
        <w:rPr>
          <w:color w:val="000000"/>
          <w:sz w:val="28"/>
          <w:szCs w:val="28"/>
        </w:rPr>
        <w:t xml:space="preserve"> </w:t>
      </w:r>
      <w:r w:rsidR="005555B3" w:rsidRPr="00FD64A9">
        <w:rPr>
          <w:color w:val="000000"/>
          <w:sz w:val="28"/>
          <w:szCs w:val="28"/>
        </w:rPr>
        <w:t>Đà Nẵng</w:t>
      </w:r>
      <w:r w:rsidR="00C53118" w:rsidRPr="00FD64A9">
        <w:rPr>
          <w:color w:val="000000"/>
          <w:sz w:val="28"/>
          <w:szCs w:val="28"/>
        </w:rPr>
        <w:t>,</w:t>
      </w:r>
      <w:r w:rsidR="0038296A" w:rsidRPr="00FD64A9">
        <w:rPr>
          <w:color w:val="000000"/>
          <w:sz w:val="28"/>
          <w:szCs w:val="28"/>
        </w:rPr>
        <w:t xml:space="preserve"> </w:t>
      </w:r>
      <w:r w:rsidR="00AE30A9" w:rsidRPr="00FD64A9">
        <w:rPr>
          <w:color w:val="000000"/>
          <w:sz w:val="28"/>
          <w:szCs w:val="28"/>
        </w:rPr>
        <w:t>Quảng N</w:t>
      </w:r>
      <w:r w:rsidR="005C0E84" w:rsidRPr="00FD64A9">
        <w:rPr>
          <w:color w:val="000000"/>
          <w:sz w:val="28"/>
          <w:szCs w:val="28"/>
        </w:rPr>
        <w:t>am</w:t>
      </w:r>
      <w:r w:rsidR="00DA37E8" w:rsidRPr="00FD64A9">
        <w:rPr>
          <w:color w:val="000000"/>
          <w:sz w:val="28"/>
          <w:szCs w:val="28"/>
        </w:rPr>
        <w:t>,</w:t>
      </w:r>
      <w:r w:rsidR="00A925FA" w:rsidRPr="00FD64A9">
        <w:rPr>
          <w:color w:val="000000"/>
          <w:sz w:val="28"/>
          <w:szCs w:val="28"/>
        </w:rPr>
        <w:t xml:space="preserve"> </w:t>
      </w:r>
      <w:r w:rsidR="00DA37E8" w:rsidRPr="00FD64A9">
        <w:rPr>
          <w:color w:val="000000"/>
          <w:sz w:val="28"/>
          <w:szCs w:val="28"/>
        </w:rPr>
        <w:t>Quảng Ngãi</w:t>
      </w:r>
      <w:r w:rsidR="00FD64A9" w:rsidRPr="00FD64A9">
        <w:rPr>
          <w:color w:val="000000"/>
          <w:sz w:val="28"/>
          <w:szCs w:val="28"/>
        </w:rPr>
        <w:t>, Bình Định, Phú Yên</w:t>
      </w:r>
      <w:r w:rsidR="0013765F" w:rsidRPr="00FD64A9">
        <w:rPr>
          <w:color w:val="000000"/>
          <w:sz w:val="28"/>
          <w:szCs w:val="28"/>
        </w:rPr>
        <w:t>;</w:t>
      </w:r>
    </w:p>
    <w:p w14:paraId="5D8EF781" w14:textId="77777777" w:rsidR="00D36B59" w:rsidRDefault="003D22C8" w:rsidP="003D22C8">
      <w:pPr>
        <w:pStyle w:val="BodyText1"/>
        <w:shd w:val="clear" w:color="auto" w:fill="auto"/>
        <w:spacing w:before="0" w:line="240" w:lineRule="auto"/>
        <w:ind w:left="720"/>
        <w:jc w:val="both"/>
        <w:rPr>
          <w:color w:val="000000"/>
          <w:sz w:val="28"/>
          <w:szCs w:val="28"/>
        </w:rPr>
      </w:pPr>
      <w:r>
        <w:rPr>
          <w:color w:val="000000"/>
          <w:spacing w:val="-4"/>
          <w:sz w:val="28"/>
          <w:szCs w:val="28"/>
        </w:rPr>
        <w:t xml:space="preserve">    </w:t>
      </w:r>
      <w:r w:rsidR="00556699">
        <w:rPr>
          <w:color w:val="000000"/>
          <w:spacing w:val="-4"/>
          <w:sz w:val="28"/>
          <w:szCs w:val="28"/>
        </w:rPr>
        <w:t xml:space="preserve"> </w:t>
      </w:r>
      <w:r w:rsidR="00DA37E8">
        <w:rPr>
          <w:color w:val="000000"/>
          <w:spacing w:val="-4"/>
          <w:sz w:val="28"/>
          <w:szCs w:val="28"/>
        </w:rPr>
        <w:t xml:space="preserve">- </w:t>
      </w:r>
      <w:r w:rsidR="00556699">
        <w:rPr>
          <w:color w:val="000000"/>
          <w:spacing w:val="-6"/>
          <w:sz w:val="28"/>
          <w:szCs w:val="28"/>
        </w:rPr>
        <w:t>C</w:t>
      </w:r>
      <w:r w:rsidR="00A925FA">
        <w:rPr>
          <w:color w:val="000000"/>
          <w:spacing w:val="-6"/>
          <w:sz w:val="28"/>
          <w:szCs w:val="28"/>
        </w:rPr>
        <w:t>ác Bộ</w:t>
      </w:r>
      <w:r w:rsidR="00DA37E8" w:rsidRPr="009F7197">
        <w:rPr>
          <w:color w:val="000000"/>
          <w:spacing w:val="-6"/>
          <w:sz w:val="28"/>
          <w:szCs w:val="28"/>
        </w:rPr>
        <w:t>:</w:t>
      </w:r>
      <w:r w:rsidR="003C6E5E" w:rsidRPr="009F7197">
        <w:rPr>
          <w:color w:val="000000"/>
          <w:spacing w:val="-6"/>
          <w:sz w:val="28"/>
          <w:szCs w:val="28"/>
        </w:rPr>
        <w:t xml:space="preserve"> </w:t>
      </w:r>
      <w:r w:rsidR="009F7197" w:rsidRPr="009F7197">
        <w:rPr>
          <w:color w:val="000000"/>
          <w:spacing w:val="-6"/>
          <w:sz w:val="28"/>
          <w:szCs w:val="28"/>
        </w:rPr>
        <w:t xml:space="preserve">Quốc phòng, Công an, </w:t>
      </w:r>
      <w:r w:rsidRPr="009F7197">
        <w:rPr>
          <w:color w:val="000000"/>
          <w:sz w:val="28"/>
          <w:szCs w:val="28"/>
        </w:rPr>
        <w:t>Tài nguyên và Môi trường,</w:t>
      </w:r>
      <w:r w:rsidR="00556699">
        <w:rPr>
          <w:color w:val="000000"/>
          <w:sz w:val="28"/>
          <w:szCs w:val="28"/>
        </w:rPr>
        <w:t xml:space="preserve"> </w:t>
      </w:r>
    </w:p>
    <w:p w14:paraId="50B9FE15" w14:textId="77777777" w:rsidR="00D36B59" w:rsidRDefault="00D36B59" w:rsidP="003D22C8">
      <w:pPr>
        <w:pStyle w:val="BodyText1"/>
        <w:shd w:val="clear" w:color="auto" w:fill="auto"/>
        <w:spacing w:before="0" w:line="240" w:lineRule="auto"/>
        <w:ind w:left="720"/>
        <w:jc w:val="both"/>
        <w:rPr>
          <w:color w:val="000000"/>
          <w:sz w:val="28"/>
          <w:szCs w:val="28"/>
        </w:rPr>
      </w:pPr>
      <w:r>
        <w:rPr>
          <w:color w:val="000000"/>
          <w:spacing w:val="-6"/>
          <w:sz w:val="28"/>
          <w:szCs w:val="28"/>
        </w:rPr>
        <w:t xml:space="preserve">       </w:t>
      </w:r>
      <w:r w:rsidR="005C4FDE" w:rsidRPr="009F7197">
        <w:rPr>
          <w:color w:val="000000"/>
          <w:spacing w:val="-6"/>
          <w:sz w:val="28"/>
          <w:szCs w:val="28"/>
        </w:rPr>
        <w:t>Nông nghiệp</w:t>
      </w:r>
      <w:r>
        <w:rPr>
          <w:color w:val="000000"/>
          <w:spacing w:val="-6"/>
          <w:sz w:val="28"/>
          <w:szCs w:val="28"/>
        </w:rPr>
        <w:t xml:space="preserve"> </w:t>
      </w:r>
      <w:r w:rsidR="005C4FDE" w:rsidRPr="009F7197">
        <w:rPr>
          <w:color w:val="000000"/>
          <w:spacing w:val="-6"/>
          <w:sz w:val="28"/>
          <w:szCs w:val="28"/>
        </w:rPr>
        <w:t>và Phát triển nông thôn,</w:t>
      </w:r>
      <w:r w:rsidR="003C6E5E">
        <w:rPr>
          <w:color w:val="000000"/>
          <w:spacing w:val="-4"/>
          <w:sz w:val="28"/>
          <w:szCs w:val="28"/>
        </w:rPr>
        <w:t xml:space="preserve"> </w:t>
      </w:r>
      <w:r w:rsidR="005C4FDE" w:rsidRPr="009F7197">
        <w:rPr>
          <w:color w:val="000000"/>
          <w:sz w:val="28"/>
          <w:szCs w:val="28"/>
        </w:rPr>
        <w:t>Công Thương,</w:t>
      </w:r>
      <w:r w:rsidR="00EF1D70" w:rsidRPr="009F7197">
        <w:rPr>
          <w:color w:val="000000"/>
          <w:sz w:val="28"/>
          <w:szCs w:val="28"/>
        </w:rPr>
        <w:t xml:space="preserve"> </w:t>
      </w:r>
    </w:p>
    <w:p w14:paraId="0A554CE4" w14:textId="77777777" w:rsidR="00AE30A9" w:rsidRPr="003D22C8" w:rsidRDefault="00D36B59" w:rsidP="003D22C8">
      <w:pPr>
        <w:pStyle w:val="BodyText1"/>
        <w:shd w:val="clear" w:color="auto" w:fill="auto"/>
        <w:spacing w:before="0" w:line="240" w:lineRule="auto"/>
        <w:ind w:left="720"/>
        <w:jc w:val="both"/>
        <w:rPr>
          <w:color w:val="000000"/>
          <w:spacing w:val="-4"/>
          <w:sz w:val="28"/>
          <w:szCs w:val="28"/>
        </w:rPr>
      </w:pPr>
      <w:r>
        <w:rPr>
          <w:color w:val="000000"/>
          <w:sz w:val="28"/>
          <w:szCs w:val="28"/>
        </w:rPr>
        <w:t xml:space="preserve">      </w:t>
      </w:r>
      <w:r w:rsidR="00DA37E8" w:rsidRPr="009F7197">
        <w:rPr>
          <w:color w:val="000000"/>
          <w:sz w:val="28"/>
          <w:szCs w:val="28"/>
        </w:rPr>
        <w:t>Giao thông vận tải</w:t>
      </w:r>
      <w:r w:rsidR="003C6E5E" w:rsidRPr="009F7197">
        <w:rPr>
          <w:color w:val="000000"/>
          <w:sz w:val="28"/>
          <w:szCs w:val="28"/>
        </w:rPr>
        <w:t>,</w:t>
      </w:r>
      <w:r>
        <w:rPr>
          <w:color w:val="000000"/>
          <w:sz w:val="28"/>
          <w:szCs w:val="28"/>
        </w:rPr>
        <w:t xml:space="preserve"> </w:t>
      </w:r>
      <w:r w:rsidR="003D22C8">
        <w:rPr>
          <w:color w:val="000000"/>
          <w:sz w:val="28"/>
          <w:szCs w:val="28"/>
        </w:rPr>
        <w:t xml:space="preserve">Xây dựng, </w:t>
      </w:r>
      <w:r w:rsidR="00644756" w:rsidRPr="009F7197">
        <w:rPr>
          <w:color w:val="000000"/>
          <w:spacing w:val="-6"/>
          <w:sz w:val="28"/>
          <w:szCs w:val="28"/>
        </w:rPr>
        <w:t>Ngoại giao</w:t>
      </w:r>
      <w:r w:rsidR="00AE30A9" w:rsidRPr="009F7197">
        <w:rPr>
          <w:color w:val="000000"/>
          <w:spacing w:val="-6"/>
          <w:sz w:val="28"/>
          <w:szCs w:val="28"/>
        </w:rPr>
        <w:t>.</w:t>
      </w:r>
    </w:p>
    <w:p w14:paraId="05737177" w14:textId="77777777" w:rsidR="007802D2" w:rsidRPr="00FD64A9" w:rsidRDefault="004474F8" w:rsidP="00D36B59">
      <w:pPr>
        <w:spacing w:before="240"/>
        <w:ind w:firstLine="607"/>
        <w:jc w:val="both"/>
        <w:rPr>
          <w:color w:val="000000"/>
        </w:rPr>
      </w:pPr>
      <w:r>
        <w:rPr>
          <w:color w:val="000000"/>
        </w:rPr>
        <w:t>Chiều nay, c</w:t>
      </w:r>
      <w:r w:rsidR="00556699" w:rsidRPr="00FD64A9">
        <w:rPr>
          <w:color w:val="000000"/>
        </w:rPr>
        <w:t>ơn bão</w:t>
      </w:r>
      <w:r>
        <w:rPr>
          <w:color w:val="000000"/>
        </w:rPr>
        <w:t xml:space="preserve"> có</w:t>
      </w:r>
      <w:r w:rsidR="00556699" w:rsidRPr="00FD64A9">
        <w:rPr>
          <w:color w:val="000000"/>
        </w:rPr>
        <w:t xml:space="preserve"> </w:t>
      </w:r>
      <w:r w:rsidR="00861B72" w:rsidRPr="00FD64A9">
        <w:rPr>
          <w:color w:val="000000"/>
        </w:rPr>
        <w:t>tên quốc tế là</w:t>
      </w:r>
      <w:r w:rsidR="00BA1601" w:rsidRPr="00FD64A9">
        <w:rPr>
          <w:color w:val="000000"/>
        </w:rPr>
        <w:t xml:space="preserve"> </w:t>
      </w:r>
      <w:r w:rsidR="00243694" w:rsidRPr="00FD64A9">
        <w:rPr>
          <w:color w:val="000000"/>
        </w:rPr>
        <w:t>TRAMI</w:t>
      </w:r>
      <w:r w:rsidR="00C615EC" w:rsidRPr="00FD64A9">
        <w:rPr>
          <w:color w:val="000000"/>
        </w:rPr>
        <w:t xml:space="preserve"> </w:t>
      </w:r>
      <w:r>
        <w:rPr>
          <w:color w:val="000000"/>
        </w:rPr>
        <w:t>đã vượt qua</w:t>
      </w:r>
      <w:r w:rsidR="00C615EC" w:rsidRPr="00FD64A9">
        <w:rPr>
          <w:color w:val="000000"/>
        </w:rPr>
        <w:t xml:space="preserve"> đảo </w:t>
      </w:r>
      <w:r w:rsidR="007802D2" w:rsidRPr="00FD64A9">
        <w:rPr>
          <w:color w:val="000000"/>
        </w:rPr>
        <w:t>Lu dông (Phi</w:t>
      </w:r>
      <w:r w:rsidR="0080251D">
        <w:rPr>
          <w:color w:val="000000"/>
        </w:rPr>
        <w:t xml:space="preserve"> - </w:t>
      </w:r>
      <w:r w:rsidR="007802D2" w:rsidRPr="00FD64A9">
        <w:rPr>
          <w:color w:val="000000"/>
        </w:rPr>
        <w:t>lip</w:t>
      </w:r>
      <w:r w:rsidR="0080251D">
        <w:rPr>
          <w:color w:val="000000"/>
        </w:rPr>
        <w:t xml:space="preserve"> - </w:t>
      </w:r>
      <w:r w:rsidR="007802D2" w:rsidRPr="00FD64A9">
        <w:rPr>
          <w:color w:val="000000"/>
        </w:rPr>
        <w:t>pin)</w:t>
      </w:r>
      <w:r>
        <w:rPr>
          <w:color w:val="000000"/>
        </w:rPr>
        <w:t xml:space="preserve"> </w:t>
      </w:r>
      <w:r>
        <w:rPr>
          <w:color w:val="000000"/>
          <w:spacing w:val="-4"/>
        </w:rPr>
        <w:t>vào khu vực bắc biển Đông trở thành cơn bão số 6 trên biển Đông trong năm 2024, sức gió mạnh nhất vùng gần tâm bão mạnh cấp 9, giật cấp 11</w:t>
      </w:r>
      <w:r w:rsidR="006C29A8" w:rsidRPr="00FD64A9">
        <w:rPr>
          <w:color w:val="000000"/>
        </w:rPr>
        <w:t>.</w:t>
      </w:r>
      <w:r w:rsidR="00A67EBB" w:rsidRPr="00FD64A9">
        <w:rPr>
          <w:color w:val="000000"/>
        </w:rPr>
        <w:t xml:space="preserve"> </w:t>
      </w:r>
    </w:p>
    <w:p w14:paraId="38D4A345" w14:textId="77777777" w:rsidR="00FA3418" w:rsidRPr="0065781D" w:rsidRDefault="006C29A8" w:rsidP="00D36B59">
      <w:pPr>
        <w:spacing w:before="120"/>
        <w:ind w:firstLine="607"/>
        <w:jc w:val="both"/>
        <w:rPr>
          <w:color w:val="000000"/>
          <w:spacing w:val="-4"/>
        </w:rPr>
      </w:pPr>
      <w:r>
        <w:rPr>
          <w:color w:val="000000"/>
          <w:spacing w:val="-4"/>
        </w:rPr>
        <w:t xml:space="preserve">Theo dự báo của Trung tâm dự báo khí tượng thủy văn quốc gia, </w:t>
      </w:r>
      <w:r w:rsidR="00556699">
        <w:rPr>
          <w:color w:val="000000"/>
          <w:spacing w:val="-4"/>
        </w:rPr>
        <w:t>trong 24 đến 48 giờ tới bão sẽ tiếp tục mạnh thêm</w:t>
      </w:r>
      <w:r w:rsidR="003F7661">
        <w:rPr>
          <w:color w:val="000000"/>
          <w:spacing w:val="-4"/>
        </w:rPr>
        <w:t>, sức gió mạnh nhất vùng gần tâm bão có thể đạt cấp 11-12, giật cấp 14-15</w:t>
      </w:r>
      <w:r w:rsidR="00556699">
        <w:rPr>
          <w:color w:val="000000"/>
          <w:spacing w:val="-4"/>
        </w:rPr>
        <w:t xml:space="preserve">, di chuyển theo hướng tây về phía quần đảo Hoàng Sa, sau đó có thể ảnh hưởng đến vùng biển </w:t>
      </w:r>
      <w:r w:rsidR="007802D2">
        <w:rPr>
          <w:color w:val="000000"/>
          <w:spacing w:val="-4"/>
        </w:rPr>
        <w:t xml:space="preserve">ngoài khơi và </w:t>
      </w:r>
      <w:r w:rsidR="00556699">
        <w:rPr>
          <w:color w:val="000000"/>
          <w:spacing w:val="-4"/>
        </w:rPr>
        <w:t>ven bờ các tỉnh khu vực Trung</w:t>
      </w:r>
      <w:r w:rsidR="00D36B59">
        <w:rPr>
          <w:color w:val="000000"/>
          <w:spacing w:val="-4"/>
        </w:rPr>
        <w:t xml:space="preserve"> </w:t>
      </w:r>
      <w:r w:rsidR="00556699">
        <w:rPr>
          <w:color w:val="000000"/>
          <w:spacing w:val="-4"/>
        </w:rPr>
        <w:t>Bộ (từ Hà Tĩnh đến Bình Định) trong khoảng</w:t>
      </w:r>
      <w:r w:rsidR="007802D2">
        <w:rPr>
          <w:color w:val="000000"/>
          <w:spacing w:val="-4"/>
        </w:rPr>
        <w:t xml:space="preserve"> từ</w:t>
      </w:r>
      <w:r w:rsidR="00556699">
        <w:rPr>
          <w:color w:val="000000"/>
          <w:spacing w:val="-4"/>
        </w:rPr>
        <w:t xml:space="preserve"> ngày 2</w:t>
      </w:r>
      <w:r w:rsidR="007802D2">
        <w:rPr>
          <w:color w:val="000000"/>
          <w:spacing w:val="-4"/>
        </w:rPr>
        <w:t>7</w:t>
      </w:r>
      <w:r w:rsidR="00556699">
        <w:rPr>
          <w:color w:val="000000"/>
          <w:spacing w:val="-4"/>
        </w:rPr>
        <w:t xml:space="preserve"> - 2</w:t>
      </w:r>
      <w:r w:rsidR="007802D2">
        <w:rPr>
          <w:color w:val="000000"/>
          <w:spacing w:val="-4"/>
        </w:rPr>
        <w:t>9</w:t>
      </w:r>
      <w:r w:rsidR="00556699">
        <w:rPr>
          <w:color w:val="000000"/>
          <w:spacing w:val="-4"/>
        </w:rPr>
        <w:t xml:space="preserve"> tháng 10 </w:t>
      </w:r>
      <w:r>
        <w:rPr>
          <w:color w:val="000000"/>
          <w:spacing w:val="-4"/>
        </w:rPr>
        <w:t>năm 2024</w:t>
      </w:r>
      <w:r w:rsidR="005A4DFE" w:rsidRPr="005A4DFE">
        <w:rPr>
          <w:color w:val="000000"/>
          <w:spacing w:val="-4"/>
        </w:rPr>
        <w:t>.</w:t>
      </w:r>
      <w:r w:rsidR="00556699">
        <w:rPr>
          <w:color w:val="000000"/>
          <w:spacing w:val="-4"/>
        </w:rPr>
        <w:t xml:space="preserve"> </w:t>
      </w:r>
    </w:p>
    <w:p w14:paraId="50885B04" w14:textId="77777777" w:rsidR="00643669" w:rsidRDefault="00D20C5B" w:rsidP="00D36B59">
      <w:pPr>
        <w:spacing w:before="120"/>
        <w:ind w:firstLine="605"/>
        <w:jc w:val="both"/>
        <w:rPr>
          <w:color w:val="000000"/>
          <w:spacing w:val="-4"/>
        </w:rPr>
      </w:pPr>
      <w:r w:rsidRPr="009C472F">
        <w:rPr>
          <w:color w:val="000000"/>
        </w:rPr>
        <w:t>Đ</w:t>
      </w:r>
      <w:r w:rsidR="003C6E5E" w:rsidRPr="009C472F">
        <w:rPr>
          <w:color w:val="000000"/>
        </w:rPr>
        <w:t>ây là cơn bão</w:t>
      </w:r>
      <w:r w:rsidR="003F72CF" w:rsidRPr="009C472F">
        <w:rPr>
          <w:color w:val="000000"/>
        </w:rPr>
        <w:t xml:space="preserve"> được</w:t>
      </w:r>
      <w:r w:rsidR="003C6E5E" w:rsidRPr="009C472F">
        <w:rPr>
          <w:color w:val="000000"/>
        </w:rPr>
        <w:t xml:space="preserve"> dự báo có</w:t>
      </w:r>
      <w:r w:rsidR="00C64B12" w:rsidRPr="009C472F">
        <w:rPr>
          <w:color w:val="000000"/>
        </w:rPr>
        <w:t xml:space="preserve"> cường độ mạnh,</w:t>
      </w:r>
      <w:r w:rsidR="003C6E5E" w:rsidRPr="009C472F">
        <w:rPr>
          <w:color w:val="000000"/>
        </w:rPr>
        <w:t xml:space="preserve"> </w:t>
      </w:r>
      <w:r w:rsidR="009C472F" w:rsidRPr="009C472F">
        <w:rPr>
          <w:color w:val="000000"/>
        </w:rPr>
        <w:t>diễn biến rất phức tạp</w:t>
      </w:r>
      <w:r w:rsidR="009C472F">
        <w:rPr>
          <w:color w:val="000000"/>
        </w:rPr>
        <w:t>, hướng di chuyển, cấp độ gió có thể còn thay đổi</w:t>
      </w:r>
      <w:r w:rsidR="009C472F">
        <w:rPr>
          <w:color w:val="000000"/>
          <w:spacing w:val="-4"/>
        </w:rPr>
        <w:t xml:space="preserve"> do tác động của nhiều hình thế </w:t>
      </w:r>
      <w:r w:rsidR="009C472F" w:rsidRPr="007802D2">
        <w:rPr>
          <w:color w:val="000000"/>
          <w:spacing w:val="-4"/>
        </w:rPr>
        <w:t>thời tiết trên biển</w:t>
      </w:r>
      <w:r w:rsidR="007802D2" w:rsidRPr="007802D2">
        <w:rPr>
          <w:color w:val="000000"/>
          <w:spacing w:val="-4"/>
        </w:rPr>
        <w:t>.</w:t>
      </w:r>
      <w:r w:rsidR="009C472F" w:rsidRPr="007802D2">
        <w:rPr>
          <w:color w:val="000000"/>
          <w:spacing w:val="-4"/>
        </w:rPr>
        <w:t xml:space="preserve"> </w:t>
      </w:r>
      <w:r w:rsidR="007802D2" w:rsidRPr="007802D2">
        <w:rPr>
          <w:color w:val="000000"/>
          <w:spacing w:val="-4"/>
        </w:rPr>
        <w:t>Đ</w:t>
      </w:r>
      <w:r w:rsidRPr="007802D2">
        <w:rPr>
          <w:color w:val="000000"/>
          <w:spacing w:val="-4"/>
        </w:rPr>
        <w:t>ể chủ động ứng phó với bão</w:t>
      </w:r>
      <w:r w:rsidR="003F72CF" w:rsidRPr="007802D2">
        <w:rPr>
          <w:color w:val="000000"/>
          <w:spacing w:val="-4"/>
        </w:rPr>
        <w:t xml:space="preserve"> </w:t>
      </w:r>
      <w:r w:rsidRPr="007802D2">
        <w:rPr>
          <w:color w:val="000000"/>
          <w:spacing w:val="-4"/>
        </w:rPr>
        <w:t>và</w:t>
      </w:r>
      <w:r w:rsidR="003F72CF" w:rsidRPr="007802D2">
        <w:rPr>
          <w:color w:val="000000"/>
          <w:spacing w:val="-4"/>
        </w:rPr>
        <w:t xml:space="preserve"> mưa lũ </w:t>
      </w:r>
      <w:r w:rsidR="007802D2" w:rsidRPr="007802D2">
        <w:rPr>
          <w:color w:val="000000"/>
          <w:spacing w:val="-4"/>
        </w:rPr>
        <w:t>có thể xảy ra trên đất liền</w:t>
      </w:r>
      <w:r w:rsidR="00327E0B">
        <w:rPr>
          <w:color w:val="000000"/>
          <w:spacing w:val="-4"/>
        </w:rPr>
        <w:t xml:space="preserve"> các </w:t>
      </w:r>
      <w:r w:rsidR="0080251D">
        <w:rPr>
          <w:color w:val="000000"/>
          <w:spacing w:val="-4"/>
        </w:rPr>
        <w:t>khu vực</w:t>
      </w:r>
      <w:r w:rsidR="00327E0B">
        <w:rPr>
          <w:color w:val="000000"/>
          <w:spacing w:val="-4"/>
        </w:rPr>
        <w:t xml:space="preserve"> Trung</w:t>
      </w:r>
      <w:r w:rsidR="00D36B59">
        <w:rPr>
          <w:color w:val="000000"/>
          <w:spacing w:val="-4"/>
        </w:rPr>
        <w:t xml:space="preserve"> Bộ</w:t>
      </w:r>
      <w:r w:rsidR="007802D2" w:rsidRPr="007802D2">
        <w:rPr>
          <w:color w:val="000000"/>
        </w:rPr>
        <w:t xml:space="preserve"> </w:t>
      </w:r>
      <w:r w:rsidR="003F72CF" w:rsidRPr="007802D2">
        <w:rPr>
          <w:color w:val="000000"/>
        </w:rPr>
        <w:t>do ảnh hưởng</w:t>
      </w:r>
      <w:r w:rsidR="003F72CF" w:rsidRPr="003F72CF">
        <w:rPr>
          <w:color w:val="000000"/>
          <w:spacing w:val="-4"/>
        </w:rPr>
        <w:t xml:space="preserve"> của</w:t>
      </w:r>
      <w:r w:rsidR="005A4DFE" w:rsidRPr="003F72CF">
        <w:rPr>
          <w:color w:val="000000"/>
          <w:spacing w:val="-4"/>
        </w:rPr>
        <w:t xml:space="preserve"> bão</w:t>
      </w:r>
      <w:r w:rsidRPr="003F72CF">
        <w:rPr>
          <w:color w:val="000000"/>
          <w:spacing w:val="-4"/>
        </w:rPr>
        <w:t xml:space="preserve">, </w:t>
      </w:r>
      <w:r w:rsidR="00332B77" w:rsidRPr="003F72CF">
        <w:rPr>
          <w:color w:val="000000"/>
          <w:spacing w:val="-4"/>
        </w:rPr>
        <w:t>Thủ tướng Chính phủ yêu cầu</w:t>
      </w:r>
      <w:r w:rsidR="00643669">
        <w:rPr>
          <w:color w:val="000000"/>
          <w:spacing w:val="-4"/>
        </w:rPr>
        <w:t>:</w:t>
      </w:r>
    </w:p>
    <w:p w14:paraId="1A189733" w14:textId="77777777" w:rsidR="00AE30A9" w:rsidRPr="00C1688A" w:rsidRDefault="00643669" w:rsidP="00D36B59">
      <w:pPr>
        <w:spacing w:before="120"/>
        <w:ind w:firstLine="605"/>
        <w:jc w:val="both"/>
        <w:rPr>
          <w:color w:val="000000"/>
        </w:rPr>
      </w:pPr>
      <w:r>
        <w:rPr>
          <w:color w:val="000000"/>
          <w:spacing w:val="-4"/>
        </w:rPr>
        <w:t>1.</w:t>
      </w:r>
      <w:r w:rsidR="0011567B" w:rsidRPr="003F72CF">
        <w:rPr>
          <w:color w:val="000000"/>
          <w:spacing w:val="-4"/>
        </w:rPr>
        <w:t xml:space="preserve"> </w:t>
      </w:r>
      <w:r w:rsidR="002116B5" w:rsidRPr="003F72CF">
        <w:rPr>
          <w:color w:val="000000"/>
          <w:spacing w:val="-4"/>
        </w:rPr>
        <w:t>Bộ</w:t>
      </w:r>
      <w:r w:rsidR="00345AA4" w:rsidRPr="003F72CF">
        <w:rPr>
          <w:color w:val="000000"/>
          <w:spacing w:val="-4"/>
        </w:rPr>
        <w:t xml:space="preserve"> trưởng</w:t>
      </w:r>
      <w:r>
        <w:rPr>
          <w:color w:val="000000"/>
          <w:spacing w:val="-4"/>
        </w:rPr>
        <w:t xml:space="preserve"> các bộ</w:t>
      </w:r>
      <w:r w:rsidR="00100417">
        <w:rPr>
          <w:color w:val="000000"/>
          <w:spacing w:val="-4"/>
        </w:rPr>
        <w:t xml:space="preserve"> và</w:t>
      </w:r>
      <w:r w:rsidR="00332B77">
        <w:rPr>
          <w:color w:val="000000"/>
        </w:rPr>
        <w:t xml:space="preserve"> </w:t>
      </w:r>
      <w:r w:rsidR="00345AA4" w:rsidRPr="00A925FA">
        <w:rPr>
          <w:color w:val="000000"/>
        </w:rPr>
        <w:t xml:space="preserve">Chủ tịch </w:t>
      </w:r>
      <w:r w:rsidR="00332B77" w:rsidRPr="00A925FA">
        <w:rPr>
          <w:color w:val="000000"/>
        </w:rPr>
        <w:t>Ủy ban nhân dân</w:t>
      </w:r>
      <w:r w:rsidR="00A67EBB">
        <w:rPr>
          <w:color w:val="000000"/>
        </w:rPr>
        <w:t xml:space="preserve"> các</w:t>
      </w:r>
      <w:r w:rsidR="00332B77" w:rsidRPr="00A925FA">
        <w:rPr>
          <w:color w:val="000000"/>
        </w:rPr>
        <w:t xml:space="preserve"> </w:t>
      </w:r>
      <w:r w:rsidR="00A67EBB" w:rsidRPr="00572DC2">
        <w:rPr>
          <w:color w:val="000000"/>
        </w:rPr>
        <w:t>tỉnh</w:t>
      </w:r>
      <w:r w:rsidR="00A67EBB">
        <w:rPr>
          <w:color w:val="000000"/>
        </w:rPr>
        <w:t>,</w:t>
      </w:r>
      <w:r w:rsidR="00A67EBB" w:rsidRPr="00572DC2">
        <w:rPr>
          <w:color w:val="000000"/>
        </w:rPr>
        <w:t xml:space="preserve"> thành phố</w:t>
      </w:r>
      <w:r w:rsidR="00A67EBB" w:rsidRPr="00A925FA">
        <w:rPr>
          <w:color w:val="000000"/>
        </w:rPr>
        <w:t xml:space="preserve"> </w:t>
      </w:r>
      <w:r w:rsidR="003C6E5E" w:rsidRPr="00A925FA">
        <w:rPr>
          <w:color w:val="000000"/>
        </w:rPr>
        <w:t>chủ động</w:t>
      </w:r>
      <w:r w:rsidR="003F72CF" w:rsidRPr="00A925FA">
        <w:rPr>
          <w:color w:val="000000"/>
        </w:rPr>
        <w:t xml:space="preserve"> tổ chức theo dõi sát</w:t>
      </w:r>
      <w:r w:rsidR="00950F9A">
        <w:rPr>
          <w:color w:val="000000"/>
        </w:rPr>
        <w:t>,</w:t>
      </w:r>
      <w:r w:rsidR="00EC4022">
        <w:rPr>
          <w:color w:val="000000"/>
        </w:rPr>
        <w:t xml:space="preserve"> </w:t>
      </w:r>
      <w:r w:rsidR="00950F9A">
        <w:rPr>
          <w:color w:val="000000"/>
        </w:rPr>
        <w:t xml:space="preserve">cập nhật </w:t>
      </w:r>
      <w:r w:rsidR="00EC4022">
        <w:rPr>
          <w:color w:val="000000"/>
        </w:rPr>
        <w:t>thông tin dự báo</w:t>
      </w:r>
      <w:r w:rsidR="00950F9A">
        <w:rPr>
          <w:color w:val="000000"/>
        </w:rPr>
        <w:t xml:space="preserve"> và</w:t>
      </w:r>
      <w:r w:rsidR="00EC4022">
        <w:rPr>
          <w:color w:val="000000"/>
        </w:rPr>
        <w:t xml:space="preserve"> tình hình bão, mưa, lũ</w:t>
      </w:r>
      <w:r w:rsidR="00950F9A">
        <w:rPr>
          <w:color w:val="000000"/>
        </w:rPr>
        <w:t xml:space="preserve"> để</w:t>
      </w:r>
      <w:r w:rsidR="003F72CF" w:rsidRPr="00A925FA">
        <w:rPr>
          <w:color w:val="000000"/>
        </w:rPr>
        <w:t xml:space="preserve"> kịp thời</w:t>
      </w:r>
      <w:r w:rsidR="00332B77" w:rsidRPr="00A925FA">
        <w:rPr>
          <w:color w:val="000000"/>
        </w:rPr>
        <w:t xml:space="preserve"> chỉ đạo, triển kha</w:t>
      </w:r>
      <w:r w:rsidR="003F72CF" w:rsidRPr="00A925FA">
        <w:rPr>
          <w:color w:val="000000"/>
        </w:rPr>
        <w:t>i</w:t>
      </w:r>
      <w:r w:rsidR="00D20C5B" w:rsidRPr="00A925FA">
        <w:rPr>
          <w:color w:val="000000"/>
        </w:rPr>
        <w:t xml:space="preserve"> </w:t>
      </w:r>
      <w:r w:rsidR="003F72CF" w:rsidRPr="00A925FA">
        <w:rPr>
          <w:color w:val="000000"/>
        </w:rPr>
        <w:t>công tác</w:t>
      </w:r>
      <w:r w:rsidR="00346830" w:rsidRPr="00A925FA">
        <w:rPr>
          <w:color w:val="000000"/>
        </w:rPr>
        <w:t xml:space="preserve"> </w:t>
      </w:r>
      <w:r w:rsidR="00332B77" w:rsidRPr="00A925FA">
        <w:rPr>
          <w:color w:val="000000"/>
        </w:rPr>
        <w:t xml:space="preserve">ứng phó </w:t>
      </w:r>
      <w:r w:rsidR="003F72CF" w:rsidRPr="00A925FA">
        <w:rPr>
          <w:color w:val="000000"/>
        </w:rPr>
        <w:t>theo phương châm “bốn tại chỗ”</w:t>
      </w:r>
      <w:r w:rsidR="00A925FA">
        <w:rPr>
          <w:color w:val="000000"/>
          <w:spacing w:val="-4"/>
        </w:rPr>
        <w:t xml:space="preserve"> theo </w:t>
      </w:r>
      <w:r w:rsidR="0081448F">
        <w:rPr>
          <w:color w:val="000000"/>
          <w:spacing w:val="-4"/>
        </w:rPr>
        <w:t xml:space="preserve">chức năng, </w:t>
      </w:r>
      <w:r w:rsidR="00A925FA">
        <w:rPr>
          <w:color w:val="000000"/>
          <w:spacing w:val="-4"/>
        </w:rPr>
        <w:t>nhiệm vụ được giao,</w:t>
      </w:r>
      <w:r w:rsidR="00DD17AA">
        <w:rPr>
          <w:color w:val="000000"/>
          <w:spacing w:val="-4"/>
        </w:rPr>
        <w:t xml:space="preserve"> không để bị động, bất ngờ</w:t>
      </w:r>
      <w:r w:rsidR="00252A22" w:rsidRPr="0042407E">
        <w:rPr>
          <w:color w:val="000000"/>
          <w:spacing w:val="-4"/>
        </w:rPr>
        <w:t xml:space="preserve"> nhằm</w:t>
      </w:r>
      <w:r w:rsidR="00AE30A9" w:rsidRPr="0042407E">
        <w:rPr>
          <w:color w:val="000000"/>
          <w:spacing w:val="-4"/>
        </w:rPr>
        <w:t xml:space="preserve"> bảo đảm an toàn tính mạng</w:t>
      </w:r>
      <w:r w:rsidR="00D20C5B" w:rsidRPr="0042407E">
        <w:rPr>
          <w:color w:val="000000"/>
          <w:spacing w:val="-4"/>
        </w:rPr>
        <w:t>, hạn chế thấp nhất thiệt hại về tài sản</w:t>
      </w:r>
      <w:r w:rsidR="00AE30A9" w:rsidRPr="0042407E">
        <w:rPr>
          <w:color w:val="000000"/>
          <w:spacing w:val="-4"/>
        </w:rPr>
        <w:t xml:space="preserve"> </w:t>
      </w:r>
      <w:r w:rsidR="00252A22" w:rsidRPr="0042407E">
        <w:rPr>
          <w:color w:val="000000"/>
          <w:spacing w:val="-4"/>
        </w:rPr>
        <w:t>cho người</w:t>
      </w:r>
      <w:r w:rsidR="00AE30A9" w:rsidRPr="0042407E">
        <w:rPr>
          <w:color w:val="000000"/>
          <w:spacing w:val="-4"/>
        </w:rPr>
        <w:t xml:space="preserve"> dân</w:t>
      </w:r>
      <w:r w:rsidR="008A3FB0">
        <w:rPr>
          <w:color w:val="000000"/>
          <w:spacing w:val="-4"/>
        </w:rPr>
        <w:t>.</w:t>
      </w:r>
      <w:r w:rsidR="009C472F">
        <w:rPr>
          <w:color w:val="000000"/>
          <w:spacing w:val="-4"/>
        </w:rPr>
        <w:t xml:space="preserve"> </w:t>
      </w:r>
      <w:r w:rsidR="002F4B1B">
        <w:rPr>
          <w:color w:val="000000"/>
          <w:spacing w:val="-4"/>
        </w:rPr>
        <w:t xml:space="preserve"> </w:t>
      </w:r>
    </w:p>
    <w:p w14:paraId="3C6D44D6" w14:textId="77777777" w:rsidR="00572DC2" w:rsidRPr="00572DC2" w:rsidRDefault="00643669" w:rsidP="00D36B59">
      <w:pPr>
        <w:pStyle w:val="NormalWeb"/>
        <w:shd w:val="clear" w:color="auto" w:fill="FFFFFF"/>
        <w:spacing w:before="120" w:beforeAutospacing="0" w:after="120" w:afterAutospacing="0" w:line="234" w:lineRule="atLeast"/>
        <w:ind w:firstLine="605"/>
        <w:jc w:val="both"/>
        <w:rPr>
          <w:color w:val="000000"/>
          <w:sz w:val="28"/>
          <w:szCs w:val="28"/>
        </w:rPr>
      </w:pPr>
      <w:r>
        <w:rPr>
          <w:color w:val="000000"/>
          <w:sz w:val="28"/>
          <w:szCs w:val="28"/>
        </w:rPr>
        <w:t>2</w:t>
      </w:r>
      <w:r w:rsidR="00572DC2" w:rsidRPr="00572DC2">
        <w:rPr>
          <w:color w:val="000000"/>
          <w:sz w:val="28"/>
          <w:szCs w:val="28"/>
        </w:rPr>
        <w:t>. Chủ tịch Ủy ban nhân dân các tỉnh</w:t>
      </w:r>
      <w:r w:rsidR="00572DC2">
        <w:rPr>
          <w:color w:val="000000"/>
          <w:sz w:val="28"/>
          <w:szCs w:val="28"/>
        </w:rPr>
        <w:t>,</w:t>
      </w:r>
      <w:r w:rsidR="00572DC2" w:rsidRPr="00572DC2">
        <w:rPr>
          <w:color w:val="000000"/>
          <w:sz w:val="28"/>
          <w:szCs w:val="28"/>
        </w:rPr>
        <w:t xml:space="preserve"> thành phố</w:t>
      </w:r>
      <w:r>
        <w:rPr>
          <w:color w:val="000000"/>
          <w:sz w:val="28"/>
          <w:szCs w:val="28"/>
        </w:rPr>
        <w:t xml:space="preserve"> </w:t>
      </w:r>
      <w:r w:rsidR="0081448F">
        <w:rPr>
          <w:color w:val="000000"/>
          <w:sz w:val="28"/>
          <w:szCs w:val="28"/>
        </w:rPr>
        <w:t xml:space="preserve">chỉ đạo rà soát, cập nhật lại phương án ứng phó thiên tai, bão lũ trên địa bàn; </w:t>
      </w:r>
      <w:r w:rsidR="00572DC2" w:rsidRPr="00572DC2">
        <w:rPr>
          <w:color w:val="000000"/>
          <w:sz w:val="28"/>
          <w:szCs w:val="28"/>
        </w:rPr>
        <w:t xml:space="preserve">căn cứ tình hình thực tế và khả năng ảnh hưởng của bão, mưa lũ tại địa phương chủ động thông tin kịp thời, </w:t>
      </w:r>
      <w:r w:rsidR="003F72CF">
        <w:rPr>
          <w:color w:val="000000"/>
          <w:sz w:val="28"/>
          <w:szCs w:val="28"/>
        </w:rPr>
        <w:t xml:space="preserve">chỉ đạo, </w:t>
      </w:r>
      <w:r w:rsidR="00572DC2" w:rsidRPr="00572DC2">
        <w:rPr>
          <w:color w:val="000000"/>
          <w:sz w:val="28"/>
          <w:szCs w:val="28"/>
        </w:rPr>
        <w:t>hướng dẫn người dân ứng ph</w:t>
      </w:r>
      <w:r w:rsidR="003F72CF">
        <w:rPr>
          <w:color w:val="000000"/>
          <w:sz w:val="28"/>
          <w:szCs w:val="28"/>
        </w:rPr>
        <w:t>ó với bão, lũ</w:t>
      </w:r>
      <w:r w:rsidR="00AE7057">
        <w:rPr>
          <w:color w:val="000000"/>
          <w:sz w:val="28"/>
          <w:szCs w:val="28"/>
        </w:rPr>
        <w:t>, trong đó</w:t>
      </w:r>
      <w:r w:rsidR="00572DC2" w:rsidRPr="00572DC2">
        <w:rPr>
          <w:color w:val="000000"/>
          <w:sz w:val="28"/>
          <w:szCs w:val="28"/>
        </w:rPr>
        <w:t>:</w:t>
      </w:r>
    </w:p>
    <w:p w14:paraId="46F6A041" w14:textId="77777777" w:rsidR="00572DC2" w:rsidRPr="00572DC2" w:rsidRDefault="00572DC2" w:rsidP="00D36B59">
      <w:pPr>
        <w:pStyle w:val="NormalWeb"/>
        <w:shd w:val="clear" w:color="auto" w:fill="FFFFFF"/>
        <w:spacing w:before="120" w:beforeAutospacing="0" w:after="120" w:afterAutospacing="0" w:line="234" w:lineRule="atLeast"/>
        <w:ind w:firstLine="605"/>
        <w:jc w:val="both"/>
        <w:rPr>
          <w:color w:val="000000"/>
          <w:sz w:val="28"/>
          <w:szCs w:val="28"/>
        </w:rPr>
      </w:pPr>
      <w:r w:rsidRPr="00572DC2">
        <w:rPr>
          <w:color w:val="000000"/>
          <w:sz w:val="28"/>
          <w:szCs w:val="28"/>
        </w:rPr>
        <w:t xml:space="preserve">a) </w:t>
      </w:r>
      <w:r w:rsidR="003F72CF">
        <w:rPr>
          <w:color w:val="000000"/>
          <w:sz w:val="28"/>
          <w:szCs w:val="28"/>
        </w:rPr>
        <w:t>Tập trung b</w:t>
      </w:r>
      <w:r w:rsidRPr="00572DC2">
        <w:rPr>
          <w:color w:val="000000"/>
          <w:sz w:val="28"/>
          <w:szCs w:val="28"/>
        </w:rPr>
        <w:t>ảo đảm an toàn cho các hoạt động trên biển, đảo:</w:t>
      </w:r>
    </w:p>
    <w:p w14:paraId="7E6EC7A2" w14:textId="77777777" w:rsidR="00572DC2" w:rsidRPr="00572DC2" w:rsidRDefault="002F4B1B" w:rsidP="00D36B59">
      <w:pPr>
        <w:pStyle w:val="NormalWeb"/>
        <w:shd w:val="clear" w:color="auto" w:fill="FFFFFF"/>
        <w:spacing w:before="120" w:beforeAutospacing="0" w:after="120" w:afterAutospacing="0" w:line="234" w:lineRule="atLeast"/>
        <w:ind w:firstLine="605"/>
        <w:jc w:val="both"/>
        <w:rPr>
          <w:color w:val="000000"/>
          <w:sz w:val="28"/>
          <w:szCs w:val="28"/>
        </w:rPr>
      </w:pPr>
      <w:r>
        <w:rPr>
          <w:color w:val="000000"/>
          <w:sz w:val="28"/>
          <w:szCs w:val="28"/>
        </w:rPr>
        <w:t>-</w:t>
      </w:r>
      <w:r w:rsidR="00572DC2">
        <w:rPr>
          <w:color w:val="000000"/>
          <w:sz w:val="28"/>
          <w:szCs w:val="28"/>
        </w:rPr>
        <w:t xml:space="preserve"> </w:t>
      </w:r>
      <w:r w:rsidR="003F72CF">
        <w:rPr>
          <w:color w:val="000000"/>
          <w:sz w:val="28"/>
          <w:szCs w:val="28"/>
        </w:rPr>
        <w:t xml:space="preserve">Tổ chức rà soát, </w:t>
      </w:r>
      <w:r w:rsidR="005100FA">
        <w:rPr>
          <w:color w:val="000000"/>
          <w:sz w:val="28"/>
          <w:szCs w:val="28"/>
        </w:rPr>
        <w:t>kiểm đếm</w:t>
      </w:r>
      <w:r w:rsidR="00572DC2" w:rsidRPr="00572DC2">
        <w:rPr>
          <w:color w:val="000000"/>
          <w:sz w:val="28"/>
          <w:szCs w:val="28"/>
        </w:rPr>
        <w:t xml:space="preserve">, chủ động </w:t>
      </w:r>
      <w:r w:rsidR="005100FA">
        <w:rPr>
          <w:color w:val="000000"/>
          <w:sz w:val="28"/>
          <w:szCs w:val="28"/>
        </w:rPr>
        <w:t xml:space="preserve">thông tin, </w:t>
      </w:r>
      <w:r w:rsidR="00572DC2" w:rsidRPr="00572DC2">
        <w:rPr>
          <w:color w:val="000000"/>
          <w:sz w:val="28"/>
          <w:szCs w:val="28"/>
        </w:rPr>
        <w:t>hướng dẫn phương tiện, tàu thuyền (bao gồm</w:t>
      </w:r>
      <w:r w:rsidR="00572DC2">
        <w:rPr>
          <w:color w:val="000000"/>
          <w:sz w:val="28"/>
          <w:szCs w:val="28"/>
        </w:rPr>
        <w:t xml:space="preserve"> cả</w:t>
      </w:r>
      <w:r w:rsidR="00572DC2" w:rsidRPr="00572DC2">
        <w:rPr>
          <w:color w:val="000000"/>
          <w:sz w:val="28"/>
          <w:szCs w:val="28"/>
        </w:rPr>
        <w:t xml:space="preserve"> tàu cá, tàu vận tải, tàu du lịch) còn đang hoạt động trên biển </w:t>
      </w:r>
      <w:r w:rsidR="005100FA">
        <w:rPr>
          <w:color w:val="000000"/>
          <w:sz w:val="28"/>
          <w:szCs w:val="28"/>
        </w:rPr>
        <w:t>biết</w:t>
      </w:r>
      <w:r w:rsidR="00100417">
        <w:rPr>
          <w:color w:val="000000"/>
          <w:sz w:val="28"/>
          <w:szCs w:val="28"/>
        </w:rPr>
        <w:t>,</w:t>
      </w:r>
      <w:r w:rsidR="005100FA">
        <w:rPr>
          <w:color w:val="000000"/>
          <w:sz w:val="28"/>
          <w:szCs w:val="28"/>
        </w:rPr>
        <w:t xml:space="preserve"> </w:t>
      </w:r>
      <w:r w:rsidR="00572DC2" w:rsidRPr="00572DC2">
        <w:rPr>
          <w:color w:val="000000"/>
          <w:sz w:val="28"/>
          <w:szCs w:val="28"/>
        </w:rPr>
        <w:t>không đi vào hoặc thoát ra khỏi khu vực nguy hiểm hoặc về nơi tránh trú an toàn; có biện pháp bảo đảm an toàn cho tàu thuyền tại khu neo đậu.</w:t>
      </w:r>
    </w:p>
    <w:p w14:paraId="7AED92E0" w14:textId="77777777"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lastRenderedPageBreak/>
        <w:t>-</w:t>
      </w:r>
      <w:r w:rsidR="00572DC2" w:rsidRPr="00572DC2">
        <w:rPr>
          <w:color w:val="000000"/>
          <w:sz w:val="28"/>
          <w:szCs w:val="28"/>
        </w:rPr>
        <w:t xml:space="preserve"> Rà soát, </w:t>
      </w:r>
      <w:r w:rsidR="00A925FA">
        <w:rPr>
          <w:color w:val="000000"/>
          <w:sz w:val="28"/>
          <w:szCs w:val="28"/>
        </w:rPr>
        <w:t>triển khai các</w:t>
      </w:r>
      <w:r w:rsidR="00572DC2" w:rsidRPr="00572DC2">
        <w:rPr>
          <w:color w:val="000000"/>
          <w:sz w:val="28"/>
          <w:szCs w:val="28"/>
        </w:rPr>
        <w:t xml:space="preserve"> biện pháp bảo đảm an toàn đối với </w:t>
      </w:r>
      <w:r w:rsidR="00572DC2">
        <w:rPr>
          <w:color w:val="000000"/>
          <w:sz w:val="28"/>
          <w:szCs w:val="28"/>
        </w:rPr>
        <w:t xml:space="preserve">các </w:t>
      </w:r>
      <w:r w:rsidR="00572DC2" w:rsidRPr="00572DC2">
        <w:rPr>
          <w:color w:val="000000"/>
          <w:sz w:val="28"/>
          <w:szCs w:val="28"/>
        </w:rPr>
        <w:t xml:space="preserve">hoạt động du lịch, nuôi trồng, đánh bắt thủy hải sản trên biển, </w:t>
      </w:r>
      <w:r w:rsidR="005100FA">
        <w:rPr>
          <w:color w:val="000000"/>
          <w:sz w:val="28"/>
          <w:szCs w:val="28"/>
        </w:rPr>
        <w:t xml:space="preserve">cửa sông, </w:t>
      </w:r>
      <w:r w:rsidR="00572DC2" w:rsidRPr="00572DC2">
        <w:rPr>
          <w:color w:val="000000"/>
          <w:sz w:val="28"/>
          <w:szCs w:val="28"/>
        </w:rPr>
        <w:t>ven b</w:t>
      </w:r>
      <w:r w:rsidR="002A5911">
        <w:rPr>
          <w:color w:val="000000"/>
          <w:sz w:val="28"/>
          <w:szCs w:val="28"/>
        </w:rPr>
        <w:t>iển</w:t>
      </w:r>
      <w:r w:rsidR="00572DC2" w:rsidRPr="00572DC2">
        <w:rPr>
          <w:color w:val="000000"/>
          <w:sz w:val="28"/>
          <w:szCs w:val="28"/>
        </w:rPr>
        <w:t>; kiên quyết sơ tán người dân trên lồng bè, chòi canh nuôi trồng thủy sản đến nơi an toàn trước khi bão ảnh hưởng trực tiếp.</w:t>
      </w:r>
    </w:p>
    <w:p w14:paraId="0728937D" w14:textId="77777777"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C</w:t>
      </w:r>
      <w:r w:rsidR="005100FA">
        <w:rPr>
          <w:color w:val="000000"/>
          <w:sz w:val="28"/>
          <w:szCs w:val="28"/>
        </w:rPr>
        <w:t>ăn cứ tình hình cụ thể, c</w:t>
      </w:r>
      <w:r w:rsidR="00572DC2" w:rsidRPr="00572DC2">
        <w:rPr>
          <w:color w:val="000000"/>
          <w:sz w:val="28"/>
          <w:szCs w:val="28"/>
        </w:rPr>
        <w:t xml:space="preserve">hủ động </w:t>
      </w:r>
      <w:r w:rsidR="00572DC2">
        <w:rPr>
          <w:color w:val="000000"/>
          <w:sz w:val="28"/>
          <w:szCs w:val="28"/>
        </w:rPr>
        <w:t xml:space="preserve">quyết định </w:t>
      </w:r>
      <w:r w:rsidR="005100FA">
        <w:rPr>
          <w:color w:val="000000"/>
          <w:sz w:val="28"/>
          <w:szCs w:val="28"/>
        </w:rPr>
        <w:t xml:space="preserve">việc </w:t>
      </w:r>
      <w:r w:rsidR="00572DC2" w:rsidRPr="00572DC2">
        <w:rPr>
          <w:color w:val="000000"/>
          <w:sz w:val="28"/>
          <w:szCs w:val="28"/>
        </w:rPr>
        <w:t>cấm biển đối với tàu cá, tàu vận tải, tàu du lịch.</w:t>
      </w:r>
    </w:p>
    <w:p w14:paraId="3AAEDC7B" w14:textId="77777777" w:rsidR="00572DC2" w:rsidRPr="00572DC2" w:rsidRDefault="00572DC2" w:rsidP="00712346">
      <w:pPr>
        <w:pStyle w:val="NormalWeb"/>
        <w:shd w:val="clear" w:color="auto" w:fill="FFFFFF"/>
        <w:spacing w:before="120" w:beforeAutospacing="0" w:after="0" w:afterAutospacing="0"/>
        <w:ind w:firstLine="607"/>
        <w:jc w:val="both"/>
        <w:rPr>
          <w:color w:val="000000"/>
          <w:sz w:val="28"/>
          <w:szCs w:val="28"/>
        </w:rPr>
      </w:pPr>
      <w:r w:rsidRPr="00572DC2">
        <w:rPr>
          <w:color w:val="000000"/>
          <w:sz w:val="28"/>
          <w:szCs w:val="28"/>
        </w:rPr>
        <w:t>b) Bảo đảm an toàn khu vực ven biển và trên đất liền:</w:t>
      </w:r>
    </w:p>
    <w:p w14:paraId="614D2BC1" w14:textId="77777777"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A925FA">
        <w:rPr>
          <w:color w:val="000000"/>
          <w:sz w:val="28"/>
          <w:szCs w:val="28"/>
        </w:rPr>
        <w:t xml:space="preserve"> </w:t>
      </w:r>
      <w:r w:rsidR="00A67EBB">
        <w:rPr>
          <w:color w:val="000000"/>
          <w:sz w:val="28"/>
          <w:szCs w:val="28"/>
        </w:rPr>
        <w:t>Rà soát, sẵn sàng</w:t>
      </w:r>
      <w:r w:rsidR="00572DC2" w:rsidRPr="00572DC2">
        <w:rPr>
          <w:color w:val="000000"/>
          <w:sz w:val="28"/>
          <w:szCs w:val="28"/>
        </w:rPr>
        <w:t xml:space="preserve"> sơ tán người dân ra khỏi các </w:t>
      </w:r>
      <w:r>
        <w:rPr>
          <w:color w:val="000000"/>
          <w:sz w:val="28"/>
          <w:szCs w:val="28"/>
        </w:rPr>
        <w:t>khu vực</w:t>
      </w:r>
      <w:r w:rsidR="00572DC2" w:rsidRPr="00572DC2">
        <w:rPr>
          <w:color w:val="000000"/>
          <w:sz w:val="28"/>
          <w:szCs w:val="28"/>
        </w:rPr>
        <w:t xml:space="preserve"> </w:t>
      </w:r>
      <w:r>
        <w:rPr>
          <w:color w:val="000000"/>
          <w:sz w:val="28"/>
          <w:szCs w:val="28"/>
        </w:rPr>
        <w:t>nguy hiểm</w:t>
      </w:r>
      <w:r w:rsidR="00572DC2" w:rsidRPr="00572DC2">
        <w:rPr>
          <w:color w:val="000000"/>
          <w:sz w:val="28"/>
          <w:szCs w:val="28"/>
        </w:rPr>
        <w:t xml:space="preserve">, </w:t>
      </w:r>
      <w:r>
        <w:rPr>
          <w:color w:val="000000"/>
          <w:sz w:val="28"/>
          <w:szCs w:val="28"/>
        </w:rPr>
        <w:t xml:space="preserve">nhất là những nơi </w:t>
      </w:r>
      <w:r w:rsidR="005100FA">
        <w:rPr>
          <w:color w:val="000000"/>
          <w:sz w:val="28"/>
          <w:szCs w:val="28"/>
        </w:rPr>
        <w:t>có</w:t>
      </w:r>
      <w:r w:rsidR="00572DC2" w:rsidRPr="00572DC2">
        <w:rPr>
          <w:color w:val="000000"/>
          <w:sz w:val="28"/>
          <w:szCs w:val="28"/>
        </w:rPr>
        <w:t xml:space="preserve"> nguy cơ bị ngập sâu</w:t>
      </w:r>
      <w:r w:rsidR="005100FA">
        <w:rPr>
          <w:color w:val="000000"/>
          <w:sz w:val="28"/>
          <w:szCs w:val="28"/>
        </w:rPr>
        <w:t xml:space="preserve">, sạt lở, </w:t>
      </w:r>
      <w:r w:rsidR="00572DC2" w:rsidRPr="00572DC2">
        <w:rPr>
          <w:color w:val="000000"/>
          <w:sz w:val="28"/>
          <w:szCs w:val="28"/>
        </w:rPr>
        <w:t>cửa sông, ven biển.</w:t>
      </w:r>
    </w:p>
    <w:p w14:paraId="6894797B" w14:textId="77777777" w:rsidR="00B256C4"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A925FA">
        <w:rPr>
          <w:color w:val="000000"/>
          <w:sz w:val="28"/>
          <w:szCs w:val="28"/>
        </w:rPr>
        <w:t xml:space="preserve"> T</w:t>
      </w:r>
      <w:r w:rsidR="00572DC2">
        <w:rPr>
          <w:color w:val="000000"/>
          <w:sz w:val="28"/>
          <w:szCs w:val="28"/>
        </w:rPr>
        <w:t>riển khai các biện pháp đảm bảo an toàn</w:t>
      </w:r>
      <w:r w:rsidR="00B256C4" w:rsidRPr="00572DC2">
        <w:rPr>
          <w:color w:val="000000"/>
          <w:sz w:val="28"/>
          <w:szCs w:val="28"/>
        </w:rPr>
        <w:t>, hạn chế thiệt hại về nhà ở, kho tàng, trụ sở, công trình công cộ</w:t>
      </w:r>
      <w:r w:rsidR="00B256C4">
        <w:rPr>
          <w:color w:val="000000"/>
          <w:sz w:val="28"/>
          <w:szCs w:val="28"/>
        </w:rPr>
        <w:t>ng, khu công nghiệp, nhà máy,</w:t>
      </w:r>
      <w:r w:rsidR="00572DC2">
        <w:rPr>
          <w:color w:val="000000"/>
          <w:sz w:val="28"/>
          <w:szCs w:val="28"/>
        </w:rPr>
        <w:t xml:space="preserve"> đê </w:t>
      </w:r>
      <w:r w:rsidR="00B256C4">
        <w:rPr>
          <w:color w:val="000000"/>
          <w:sz w:val="28"/>
          <w:szCs w:val="28"/>
        </w:rPr>
        <w:t>điều</w:t>
      </w:r>
      <w:r w:rsidR="00572DC2">
        <w:rPr>
          <w:color w:val="000000"/>
          <w:sz w:val="28"/>
          <w:szCs w:val="28"/>
        </w:rPr>
        <w:t>;</w:t>
      </w:r>
      <w:r w:rsidR="00572DC2" w:rsidRPr="00572DC2">
        <w:rPr>
          <w:color w:val="000000"/>
          <w:sz w:val="28"/>
          <w:szCs w:val="28"/>
        </w:rPr>
        <w:t xml:space="preserve"> bảo vệ sản xuất nông nghiệp, </w:t>
      </w:r>
      <w:r w:rsidR="00B256C4">
        <w:rPr>
          <w:color w:val="000000"/>
          <w:sz w:val="28"/>
          <w:szCs w:val="28"/>
        </w:rPr>
        <w:t xml:space="preserve">chống ngập úng </w:t>
      </w:r>
      <w:r w:rsidR="00572DC2" w:rsidRPr="00572DC2">
        <w:rPr>
          <w:color w:val="000000"/>
          <w:sz w:val="28"/>
          <w:szCs w:val="28"/>
        </w:rPr>
        <w:t>khu đ</w:t>
      </w:r>
      <w:r w:rsidR="00B256C4">
        <w:rPr>
          <w:color w:val="000000"/>
          <w:sz w:val="28"/>
          <w:szCs w:val="28"/>
        </w:rPr>
        <w:t>ô thị và khu công nghiệp.</w:t>
      </w:r>
    </w:p>
    <w:p w14:paraId="230552E1" w14:textId="77777777"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Kiểm soát việc đi lại, tổ chức phân luồng, hướng dẫn giao thông, hạn chế người dân ra đường trong thời gian bão đổ bộ, mưa lũ lớn để đảm bảo an toàn.</w:t>
      </w:r>
    </w:p>
    <w:p w14:paraId="1E494A7F" w14:textId="77777777" w:rsidR="00572DC2" w:rsidRPr="00572DC2" w:rsidRDefault="00572DC2" w:rsidP="00712346">
      <w:pPr>
        <w:pStyle w:val="NormalWeb"/>
        <w:shd w:val="clear" w:color="auto" w:fill="FFFFFF"/>
        <w:spacing w:before="120" w:beforeAutospacing="0" w:after="0" w:afterAutospacing="0"/>
        <w:ind w:firstLine="607"/>
        <w:jc w:val="both"/>
        <w:rPr>
          <w:color w:val="000000"/>
          <w:sz w:val="28"/>
          <w:szCs w:val="28"/>
        </w:rPr>
      </w:pPr>
      <w:r w:rsidRPr="00572DC2">
        <w:rPr>
          <w:color w:val="000000"/>
          <w:sz w:val="28"/>
          <w:szCs w:val="28"/>
        </w:rPr>
        <w:t>c) Bảo đảm an toàn khu vực miền núi:</w:t>
      </w:r>
    </w:p>
    <w:p w14:paraId="7CBBABEC" w14:textId="77777777"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w:t>
      </w:r>
      <w:r>
        <w:rPr>
          <w:color w:val="000000"/>
          <w:sz w:val="28"/>
          <w:szCs w:val="28"/>
        </w:rPr>
        <w:t xml:space="preserve">Rà soát, sẵn sàng triển khai </w:t>
      </w:r>
      <w:r w:rsidR="00572DC2" w:rsidRPr="00572DC2">
        <w:rPr>
          <w:color w:val="000000"/>
          <w:sz w:val="28"/>
          <w:szCs w:val="28"/>
        </w:rPr>
        <w:t>sơ tán dâ</w:t>
      </w:r>
      <w:r w:rsidR="00B256C4">
        <w:rPr>
          <w:color w:val="000000"/>
          <w:sz w:val="28"/>
          <w:szCs w:val="28"/>
        </w:rPr>
        <w:t xml:space="preserve">n tại khu vực có </w:t>
      </w:r>
      <w:r w:rsidR="00B256C4" w:rsidRPr="00572DC2">
        <w:rPr>
          <w:color w:val="000000"/>
          <w:sz w:val="28"/>
          <w:szCs w:val="28"/>
        </w:rPr>
        <w:t>nguy cơ</w:t>
      </w:r>
      <w:r w:rsidR="00B256C4">
        <w:rPr>
          <w:color w:val="000000"/>
          <w:sz w:val="28"/>
          <w:szCs w:val="28"/>
        </w:rPr>
        <w:t xml:space="preserve"> bị ngập sâu</w:t>
      </w:r>
      <w:r w:rsidR="00572DC2" w:rsidRPr="00572DC2">
        <w:rPr>
          <w:color w:val="000000"/>
          <w:sz w:val="28"/>
          <w:szCs w:val="28"/>
        </w:rPr>
        <w:t>, lũ quét, sạt lở đất; chuẩn bị lực lượng, phương tiện, trang thiết bị, nhu yếu phẩm theo phương châm “bốn tại chỗ” để sẵn sàng ứng phó với mọi tình huống.</w:t>
      </w:r>
    </w:p>
    <w:p w14:paraId="46BF6901" w14:textId="77777777"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B256C4">
        <w:rPr>
          <w:color w:val="000000"/>
          <w:sz w:val="28"/>
          <w:szCs w:val="28"/>
        </w:rPr>
        <w:t xml:space="preserve"> Kiểm tra,</w:t>
      </w:r>
      <w:r w:rsidR="00572DC2" w:rsidRPr="00572DC2">
        <w:rPr>
          <w:color w:val="000000"/>
          <w:sz w:val="28"/>
          <w:szCs w:val="28"/>
        </w:rPr>
        <w:t xml:space="preserve"> chủ động biện pháp đảm bảo an toàn các hồ chứa và hạ du;</w:t>
      </w:r>
      <w:r w:rsidR="00B256C4">
        <w:rPr>
          <w:color w:val="000000"/>
          <w:sz w:val="28"/>
          <w:szCs w:val="28"/>
        </w:rPr>
        <w:t xml:space="preserve"> bố trí lực lượng thường trực</w:t>
      </w:r>
      <w:r w:rsidR="00572DC2" w:rsidRPr="00572DC2">
        <w:rPr>
          <w:color w:val="000000"/>
          <w:sz w:val="28"/>
          <w:szCs w:val="28"/>
        </w:rPr>
        <w:t xml:space="preserve"> sẵn sàng vận hành điều tiết và xử lý các tình huống.</w:t>
      </w:r>
    </w:p>
    <w:p w14:paraId="382C3756" w14:textId="77777777"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Pr>
          <w:color w:val="000000"/>
          <w:sz w:val="28"/>
          <w:szCs w:val="28"/>
        </w:rPr>
        <w:t xml:space="preserve"> Kiểm soát, hướng dẫn</w:t>
      </w:r>
      <w:r w:rsidR="00572DC2" w:rsidRPr="00572DC2">
        <w:rPr>
          <w:color w:val="000000"/>
          <w:sz w:val="28"/>
          <w:szCs w:val="28"/>
        </w:rPr>
        <w:t xml:space="preserve"> giao thông</w:t>
      </w:r>
      <w:r w:rsidR="00572DC2">
        <w:rPr>
          <w:color w:val="000000"/>
          <w:sz w:val="28"/>
          <w:szCs w:val="28"/>
        </w:rPr>
        <w:t xml:space="preserve"> an toàn</w:t>
      </w:r>
      <w:r w:rsidR="00572DC2" w:rsidRPr="00572DC2">
        <w:rPr>
          <w:color w:val="000000"/>
          <w:sz w:val="28"/>
          <w:szCs w:val="28"/>
        </w:rPr>
        <w:t>, nhất là qua ngầm, tràn, khu vực ngập sâu, nước chảy xiết; chủ động bố trí lực lượng, vật tư, phương tiện để khắc phục sự cố, đảm bảo giao thông thông suốt trên các trục giao thông chính.</w:t>
      </w:r>
    </w:p>
    <w:p w14:paraId="1353AE45" w14:textId="77777777"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Sẵn sàng lực lượng, phương tiện để kịp thời cứu hộ, cứu nạn và khắc phục nhanh hậu quả bão, lũ.</w:t>
      </w:r>
    </w:p>
    <w:p w14:paraId="0C51403F" w14:textId="77777777" w:rsidR="00572DC2" w:rsidRPr="00572DC2"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3</w:t>
      </w:r>
      <w:r w:rsidR="00624936">
        <w:rPr>
          <w:color w:val="000000"/>
          <w:sz w:val="28"/>
          <w:szCs w:val="28"/>
        </w:rPr>
        <w:t xml:space="preserve">. </w:t>
      </w:r>
      <w:r w:rsidR="00C82D45">
        <w:rPr>
          <w:color w:val="000000"/>
          <w:sz w:val="28"/>
          <w:szCs w:val="28"/>
        </w:rPr>
        <w:t xml:space="preserve">Bộ trưởng </w:t>
      </w:r>
      <w:r w:rsidR="00572DC2" w:rsidRPr="00572DC2">
        <w:rPr>
          <w:color w:val="000000"/>
          <w:sz w:val="28"/>
          <w:szCs w:val="28"/>
        </w:rPr>
        <w:t xml:space="preserve">Bộ Tài nguyên và Môi trường theo dõi chặt chẽ, tăng cường bản tin dự báo, cảnh báo, </w:t>
      </w:r>
      <w:r>
        <w:rPr>
          <w:color w:val="000000"/>
          <w:sz w:val="28"/>
          <w:szCs w:val="28"/>
        </w:rPr>
        <w:t xml:space="preserve">cập nhật </w:t>
      </w:r>
      <w:r w:rsidR="00572DC2" w:rsidRPr="00572DC2">
        <w:rPr>
          <w:color w:val="000000"/>
          <w:sz w:val="28"/>
          <w:szCs w:val="28"/>
        </w:rPr>
        <w:t>thông tin kịp thời về diễn biến bão, mưa lũ, nguy cơ lũ quét, sạt lở đất để các cơ quan liên quan và người dân biết chủ động triển khai các biện pháp ứng phó.</w:t>
      </w:r>
    </w:p>
    <w:p w14:paraId="241A66B0" w14:textId="77777777" w:rsidR="00067A04" w:rsidRPr="00572DC2"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4</w:t>
      </w:r>
      <w:r w:rsidR="00067A04" w:rsidRPr="00572DC2">
        <w:rPr>
          <w:color w:val="000000"/>
          <w:sz w:val="28"/>
          <w:szCs w:val="28"/>
        </w:rPr>
        <w:t>. Bộ</w:t>
      </w:r>
      <w:r w:rsidR="00067A04">
        <w:rPr>
          <w:color w:val="000000"/>
          <w:sz w:val="28"/>
          <w:szCs w:val="28"/>
        </w:rPr>
        <w:t xml:space="preserve"> trưởng các Bộ:</w:t>
      </w:r>
      <w:r w:rsidR="00067A04" w:rsidRPr="00572DC2">
        <w:rPr>
          <w:color w:val="000000"/>
          <w:sz w:val="28"/>
          <w:szCs w:val="28"/>
        </w:rPr>
        <w:t xml:space="preserve"> Quốc phòng, Công an chỉ đạo</w:t>
      </w:r>
      <w:r w:rsidR="00067A04">
        <w:rPr>
          <w:color w:val="000000"/>
          <w:sz w:val="28"/>
          <w:szCs w:val="28"/>
        </w:rPr>
        <w:t xml:space="preserve"> các lực lượng đóng trên địa bàn rà soát phương án ứng phó, chủ động </w:t>
      </w:r>
      <w:r w:rsidR="00067A04" w:rsidRPr="00572DC2">
        <w:rPr>
          <w:color w:val="000000"/>
          <w:sz w:val="28"/>
          <w:szCs w:val="28"/>
        </w:rPr>
        <w:t>tổ chức triển khai lực lượng, phương tiện</w:t>
      </w:r>
      <w:r w:rsidR="00067A04">
        <w:rPr>
          <w:color w:val="000000"/>
          <w:sz w:val="28"/>
          <w:szCs w:val="28"/>
        </w:rPr>
        <w:t xml:space="preserve"> sẵn sàng</w:t>
      </w:r>
      <w:r w:rsidR="00067A04" w:rsidRPr="00572DC2">
        <w:rPr>
          <w:color w:val="000000"/>
          <w:sz w:val="28"/>
          <w:szCs w:val="28"/>
        </w:rPr>
        <w:t xml:space="preserve"> hỗ trợ địa phương ứng phó với bão, lũ, sơ tán dân, cứu hộ, cứu nạn.</w:t>
      </w:r>
    </w:p>
    <w:p w14:paraId="23E23173" w14:textId="77777777" w:rsidR="00572DC2" w:rsidRPr="00572DC2"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5</w:t>
      </w:r>
      <w:r w:rsidR="00572DC2" w:rsidRPr="00572DC2">
        <w:rPr>
          <w:color w:val="000000"/>
          <w:sz w:val="28"/>
          <w:szCs w:val="28"/>
        </w:rPr>
        <w:t xml:space="preserve">. </w:t>
      </w:r>
      <w:r w:rsidR="00C82D45">
        <w:rPr>
          <w:color w:val="000000"/>
          <w:sz w:val="28"/>
          <w:szCs w:val="28"/>
        </w:rPr>
        <w:t>Bộ trưởng c</w:t>
      </w:r>
      <w:r w:rsidR="0074181F">
        <w:rPr>
          <w:color w:val="000000"/>
          <w:sz w:val="28"/>
          <w:szCs w:val="28"/>
        </w:rPr>
        <w:t xml:space="preserve">ác </w:t>
      </w:r>
      <w:r w:rsidR="00572DC2" w:rsidRPr="00572DC2">
        <w:rPr>
          <w:color w:val="000000"/>
          <w:sz w:val="28"/>
          <w:szCs w:val="28"/>
        </w:rPr>
        <w:t>Bộ</w:t>
      </w:r>
      <w:r w:rsidR="0074181F">
        <w:rPr>
          <w:color w:val="000000"/>
          <w:sz w:val="28"/>
          <w:szCs w:val="28"/>
        </w:rPr>
        <w:t>:</w:t>
      </w:r>
      <w:r w:rsidR="00572DC2" w:rsidRPr="00572DC2">
        <w:rPr>
          <w:color w:val="000000"/>
          <w:sz w:val="28"/>
          <w:szCs w:val="28"/>
        </w:rPr>
        <w:t xml:space="preserve"> </w:t>
      </w:r>
      <w:r w:rsidR="0074181F">
        <w:rPr>
          <w:color w:val="000000"/>
          <w:sz w:val="28"/>
          <w:szCs w:val="28"/>
        </w:rPr>
        <w:t>Giao thông vận tải</w:t>
      </w:r>
      <w:r w:rsidR="00643669">
        <w:rPr>
          <w:color w:val="000000"/>
          <w:sz w:val="28"/>
          <w:szCs w:val="28"/>
        </w:rPr>
        <w:t xml:space="preserve">, </w:t>
      </w:r>
      <w:r w:rsidR="00643669" w:rsidRPr="00643669">
        <w:rPr>
          <w:color w:val="000000"/>
          <w:sz w:val="28"/>
          <w:szCs w:val="28"/>
        </w:rPr>
        <w:t>Công Thương</w:t>
      </w:r>
      <w:r w:rsidR="00643669">
        <w:rPr>
          <w:color w:val="000000"/>
          <w:sz w:val="28"/>
          <w:szCs w:val="28"/>
        </w:rPr>
        <w:t xml:space="preserve"> </w:t>
      </w:r>
      <w:r w:rsidR="00A925FA">
        <w:rPr>
          <w:color w:val="000000"/>
          <w:sz w:val="28"/>
          <w:szCs w:val="28"/>
        </w:rPr>
        <w:t>và các bộ, ngành có liên quan theo chức năng quản lý nhà nước và nhiệm vụ được phân công chủ động</w:t>
      </w:r>
      <w:r w:rsidR="00572DC2" w:rsidRPr="00572DC2">
        <w:rPr>
          <w:color w:val="000000"/>
          <w:sz w:val="28"/>
          <w:szCs w:val="28"/>
        </w:rPr>
        <w:t xml:space="preserve"> chỉ đạo, phối hợp với các địa phương triển khai công tác bảo đảm an toàn </w:t>
      </w:r>
      <w:r w:rsidR="001F0398">
        <w:rPr>
          <w:color w:val="000000"/>
          <w:sz w:val="28"/>
          <w:szCs w:val="28"/>
        </w:rPr>
        <w:t xml:space="preserve">các hoạt động dầu khí trên biển, </w:t>
      </w:r>
      <w:r w:rsidR="00572DC2" w:rsidRPr="00572DC2">
        <w:rPr>
          <w:color w:val="000000"/>
          <w:sz w:val="28"/>
          <w:szCs w:val="28"/>
        </w:rPr>
        <w:t>khai thác khoáng sản và hệ thống lưới điện</w:t>
      </w:r>
      <w:r w:rsidR="00486856">
        <w:rPr>
          <w:color w:val="000000"/>
          <w:sz w:val="28"/>
          <w:szCs w:val="28"/>
        </w:rPr>
        <w:t xml:space="preserve">; </w:t>
      </w:r>
      <w:r w:rsidR="00486856" w:rsidRPr="00572DC2">
        <w:rPr>
          <w:color w:val="000000"/>
          <w:sz w:val="28"/>
          <w:szCs w:val="28"/>
        </w:rPr>
        <w:t>vận hành đ</w:t>
      </w:r>
      <w:r w:rsidR="00A925FA">
        <w:rPr>
          <w:color w:val="000000"/>
          <w:sz w:val="28"/>
          <w:szCs w:val="28"/>
        </w:rPr>
        <w:t>ảm bảo an toàn hồ chứa thủy điện;</w:t>
      </w:r>
      <w:r w:rsidR="00572DC2" w:rsidRPr="00572DC2">
        <w:rPr>
          <w:color w:val="000000"/>
          <w:sz w:val="28"/>
          <w:szCs w:val="28"/>
        </w:rPr>
        <w:t xml:space="preserve"> đảm bảo an toàn giao </w:t>
      </w:r>
      <w:r w:rsidR="00A925FA">
        <w:rPr>
          <w:color w:val="000000"/>
          <w:sz w:val="28"/>
          <w:szCs w:val="28"/>
        </w:rPr>
        <w:t>thông theo quy định</w:t>
      </w:r>
      <w:r w:rsidR="00572DC2" w:rsidRPr="00572DC2">
        <w:rPr>
          <w:color w:val="000000"/>
          <w:sz w:val="28"/>
          <w:szCs w:val="28"/>
        </w:rPr>
        <w:t>.</w:t>
      </w:r>
    </w:p>
    <w:p w14:paraId="378FD581" w14:textId="77777777" w:rsidR="00A856A0"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6</w:t>
      </w:r>
      <w:r w:rsidRPr="00572DC2">
        <w:rPr>
          <w:color w:val="000000"/>
          <w:sz w:val="28"/>
          <w:szCs w:val="28"/>
        </w:rPr>
        <w:t xml:space="preserve">. </w:t>
      </w:r>
      <w:r>
        <w:rPr>
          <w:color w:val="000000"/>
          <w:sz w:val="28"/>
          <w:szCs w:val="28"/>
        </w:rPr>
        <w:t xml:space="preserve">Bộ trưởng Bộ Nông nghiệp và Phát triển nông thôn tổ chức theo dõi sát tình hình, </w:t>
      </w:r>
      <w:r w:rsidRPr="00100417">
        <w:rPr>
          <w:color w:val="000000"/>
          <w:sz w:val="28"/>
          <w:szCs w:val="28"/>
        </w:rPr>
        <w:t xml:space="preserve">chủ động chỉ đạo triển khai </w:t>
      </w:r>
      <w:r>
        <w:rPr>
          <w:color w:val="000000"/>
          <w:sz w:val="28"/>
          <w:szCs w:val="28"/>
        </w:rPr>
        <w:t xml:space="preserve">có hiệu quả </w:t>
      </w:r>
      <w:r w:rsidRPr="00100417">
        <w:rPr>
          <w:color w:val="000000"/>
          <w:sz w:val="28"/>
          <w:szCs w:val="28"/>
        </w:rPr>
        <w:t>công tác</w:t>
      </w:r>
      <w:r>
        <w:rPr>
          <w:color w:val="000000"/>
          <w:sz w:val="28"/>
          <w:szCs w:val="28"/>
        </w:rPr>
        <w:t xml:space="preserve"> phòng, chống bão, lũ theo nhiệm vụ, thẩm quyền đã được phân công;</w:t>
      </w:r>
      <w:r w:rsidRPr="00100417">
        <w:rPr>
          <w:color w:val="000000"/>
          <w:sz w:val="28"/>
          <w:szCs w:val="28"/>
        </w:rPr>
        <w:t xml:space="preserve"> bảo đảm an toàn đê điều, hồ đập, </w:t>
      </w:r>
      <w:r w:rsidRPr="00982FB7">
        <w:rPr>
          <w:color w:val="000000"/>
          <w:spacing w:val="-4"/>
          <w:sz w:val="28"/>
          <w:szCs w:val="28"/>
        </w:rPr>
        <w:lastRenderedPageBreak/>
        <w:t>bảo vệ sản xuất nông nghiệp và nuôi trồng, khai thác thủy, hải sản; kịp thời báo cáo,</w:t>
      </w:r>
      <w:r w:rsidRPr="002F7EE4">
        <w:rPr>
          <w:color w:val="000000"/>
          <w:sz w:val="28"/>
          <w:szCs w:val="28"/>
        </w:rPr>
        <w:t xml:space="preserve"> đề xuất Thủ tướng Chính phủ những vấn đề vượt thẩm quyền.</w:t>
      </w:r>
    </w:p>
    <w:p w14:paraId="23FE8FB4" w14:textId="77777777" w:rsidR="00572DC2" w:rsidRPr="00572DC2" w:rsidRDefault="00624936" w:rsidP="00572DC2">
      <w:pPr>
        <w:pStyle w:val="NormalWeb"/>
        <w:shd w:val="clear" w:color="auto" w:fill="FFFFFF"/>
        <w:spacing w:before="120" w:beforeAutospacing="0" w:after="120" w:afterAutospacing="0" w:line="234" w:lineRule="atLeast"/>
        <w:ind w:firstLine="605"/>
        <w:jc w:val="both"/>
        <w:rPr>
          <w:color w:val="000000"/>
          <w:sz w:val="28"/>
          <w:szCs w:val="28"/>
        </w:rPr>
      </w:pPr>
      <w:r>
        <w:rPr>
          <w:color w:val="000000"/>
          <w:sz w:val="28"/>
          <w:szCs w:val="28"/>
        </w:rPr>
        <w:t>7</w:t>
      </w:r>
      <w:r w:rsidR="00572DC2" w:rsidRPr="00572DC2">
        <w:rPr>
          <w:color w:val="000000"/>
          <w:sz w:val="28"/>
          <w:szCs w:val="28"/>
        </w:rPr>
        <w:t xml:space="preserve">. Đài Truyền hình Việt Nam, Đài Tiếng nói Việt Nam, Thông tấn xã Việt Nam và các cơ quan </w:t>
      </w:r>
      <w:r w:rsidR="00DD17AA">
        <w:rPr>
          <w:color w:val="000000"/>
          <w:sz w:val="28"/>
          <w:szCs w:val="28"/>
        </w:rPr>
        <w:t>truyền thông</w:t>
      </w:r>
      <w:r w:rsidR="00572DC2" w:rsidRPr="00572DC2">
        <w:rPr>
          <w:color w:val="000000"/>
          <w:sz w:val="28"/>
          <w:szCs w:val="28"/>
        </w:rPr>
        <w:t xml:space="preserve"> tăng cường thời lượng, đưa tin kịp thời về diễn biến của bão, mưa lũ và công tác chỉ đạo ứng phó để người dân biết, chủ động phòng, tránh.</w:t>
      </w:r>
    </w:p>
    <w:p w14:paraId="77DBBE0F" w14:textId="77777777" w:rsidR="00AE30A9" w:rsidRPr="00107936" w:rsidRDefault="00A67EBB" w:rsidP="00107936">
      <w:pPr>
        <w:pStyle w:val="NormalWeb"/>
        <w:shd w:val="clear" w:color="auto" w:fill="FFFFFF"/>
        <w:spacing w:before="120" w:beforeAutospacing="0" w:after="120" w:afterAutospacing="0" w:line="234" w:lineRule="atLeast"/>
        <w:ind w:firstLine="605"/>
        <w:jc w:val="both"/>
        <w:rPr>
          <w:color w:val="000000"/>
          <w:sz w:val="28"/>
          <w:szCs w:val="28"/>
        </w:rPr>
      </w:pPr>
      <w:r>
        <w:rPr>
          <w:spacing w:val="-4"/>
          <w:sz w:val="28"/>
          <w:szCs w:val="28"/>
        </w:rPr>
        <w:t>8</w:t>
      </w:r>
      <w:r w:rsidR="0074181F">
        <w:rPr>
          <w:spacing w:val="-4"/>
          <w:sz w:val="28"/>
          <w:szCs w:val="28"/>
        </w:rPr>
        <w:t>. Văn phòng Chính phủ</w:t>
      </w:r>
      <w:r w:rsidR="00B256C4">
        <w:rPr>
          <w:spacing w:val="-4"/>
          <w:sz w:val="28"/>
          <w:szCs w:val="28"/>
        </w:rPr>
        <w:t xml:space="preserve"> </w:t>
      </w:r>
      <w:r w:rsidR="00100417">
        <w:rPr>
          <w:spacing w:val="-4"/>
          <w:sz w:val="28"/>
          <w:szCs w:val="28"/>
        </w:rPr>
        <w:t xml:space="preserve">theo chức năng, nhiệm vụ được giao </w:t>
      </w:r>
      <w:r w:rsidR="00B256C4">
        <w:rPr>
          <w:spacing w:val="-4"/>
          <w:sz w:val="28"/>
          <w:szCs w:val="28"/>
        </w:rPr>
        <w:t xml:space="preserve">theo dõi, đôn đốc </w:t>
      </w:r>
      <w:r w:rsidR="00E95AF8">
        <w:rPr>
          <w:spacing w:val="-4"/>
          <w:sz w:val="28"/>
          <w:szCs w:val="28"/>
        </w:rPr>
        <w:t>việc</w:t>
      </w:r>
      <w:r w:rsidR="00B256C4">
        <w:rPr>
          <w:spacing w:val="-4"/>
          <w:sz w:val="28"/>
          <w:szCs w:val="28"/>
        </w:rPr>
        <w:t xml:space="preserve"> triển khai thực hiện Công điện này</w:t>
      </w:r>
      <w:r w:rsidR="00624936">
        <w:rPr>
          <w:spacing w:val="-4"/>
          <w:sz w:val="28"/>
          <w:szCs w:val="28"/>
        </w:rPr>
        <w:t>,</w:t>
      </w:r>
      <w:r w:rsidR="00B256C4">
        <w:rPr>
          <w:spacing w:val="-4"/>
          <w:sz w:val="28"/>
          <w:szCs w:val="28"/>
        </w:rPr>
        <w:t xml:space="preserve"> </w:t>
      </w:r>
      <w:r w:rsidR="005F17E5">
        <w:rPr>
          <w:spacing w:val="-4"/>
          <w:sz w:val="28"/>
          <w:szCs w:val="28"/>
        </w:rPr>
        <w:t xml:space="preserve">kịp thời báo </w:t>
      </w:r>
      <w:r w:rsidR="00624936">
        <w:rPr>
          <w:spacing w:val="-4"/>
          <w:sz w:val="28"/>
          <w:szCs w:val="28"/>
        </w:rPr>
        <w:t>c</w:t>
      </w:r>
      <w:r w:rsidR="005F17E5">
        <w:rPr>
          <w:spacing w:val="-4"/>
          <w:sz w:val="28"/>
          <w:szCs w:val="28"/>
        </w:rPr>
        <w:t>áo Thủ tướng Chính phủ, Phó Thủ tướng Chính phủ phụ trách những vấn đề đột xuất, phát sinh</w:t>
      </w:r>
      <w:r w:rsidR="00AE30A9" w:rsidRPr="008E4B3C">
        <w:rPr>
          <w:spacing w:val="-4"/>
          <w:sz w:val="28"/>
          <w:szCs w:val="28"/>
          <w:lang w:val="vi-VN"/>
        </w:rPr>
        <w:t>./.</w:t>
      </w:r>
    </w:p>
    <w:tbl>
      <w:tblPr>
        <w:tblW w:w="0" w:type="auto"/>
        <w:tblLook w:val="01E0" w:firstRow="1" w:lastRow="1" w:firstColumn="1" w:lastColumn="1" w:noHBand="0" w:noVBand="0"/>
      </w:tblPr>
      <w:tblGrid>
        <w:gridCol w:w="5245"/>
        <w:gridCol w:w="3686"/>
      </w:tblGrid>
      <w:tr w:rsidR="000E2C77" w:rsidRPr="00F9217C" w14:paraId="7CB50FDB" w14:textId="77777777" w:rsidTr="005A4DFE">
        <w:trPr>
          <w:trHeight w:val="1402"/>
        </w:trPr>
        <w:tc>
          <w:tcPr>
            <w:tcW w:w="5245" w:type="dxa"/>
          </w:tcPr>
          <w:p w14:paraId="44174534" w14:textId="77777777" w:rsidR="000E2C77" w:rsidRPr="00F9217C" w:rsidRDefault="000E2C77" w:rsidP="00072FCA">
            <w:pPr>
              <w:widowControl w:val="0"/>
              <w:autoSpaceDE w:val="0"/>
              <w:autoSpaceDN w:val="0"/>
              <w:adjustRightInd w:val="0"/>
              <w:ind w:left="-105"/>
              <w:jc w:val="both"/>
              <w:rPr>
                <w:color w:val="000000"/>
                <w:sz w:val="24"/>
                <w:szCs w:val="24"/>
              </w:rPr>
            </w:pPr>
            <w:r w:rsidRPr="00F9217C">
              <w:rPr>
                <w:b/>
                <w:bCs/>
                <w:i/>
                <w:iCs/>
                <w:color w:val="000000"/>
                <w:sz w:val="24"/>
                <w:szCs w:val="24"/>
              </w:rPr>
              <w:t>Nơi nhận</w:t>
            </w:r>
            <w:r w:rsidRPr="00F9217C">
              <w:rPr>
                <w:color w:val="000000"/>
                <w:sz w:val="24"/>
                <w:szCs w:val="24"/>
              </w:rPr>
              <w:t>:</w:t>
            </w:r>
          </w:p>
          <w:p w14:paraId="4BC6AA31" w14:textId="77777777" w:rsidR="00AE30A9" w:rsidRDefault="00AE30A9" w:rsidP="00072FCA">
            <w:pPr>
              <w:tabs>
                <w:tab w:val="left" w:pos="1152"/>
              </w:tabs>
              <w:ind w:left="-105"/>
              <w:rPr>
                <w:color w:val="000000"/>
                <w:sz w:val="20"/>
                <w:lang w:val="vi-VN"/>
              </w:rPr>
            </w:pPr>
            <w:r w:rsidRPr="008624A0">
              <w:rPr>
                <w:color w:val="000000"/>
                <w:sz w:val="20"/>
                <w:lang w:val="vi-VN"/>
              </w:rPr>
              <w:t>- Như trên;</w:t>
            </w:r>
          </w:p>
          <w:p w14:paraId="1F7BEC86" w14:textId="77777777" w:rsidR="00AE30A9" w:rsidRDefault="00AE30A9" w:rsidP="00072FCA">
            <w:pPr>
              <w:tabs>
                <w:tab w:val="left" w:pos="1152"/>
              </w:tabs>
              <w:ind w:left="-105"/>
              <w:rPr>
                <w:color w:val="000000"/>
                <w:sz w:val="20"/>
                <w:lang w:val="vi-VN"/>
              </w:rPr>
            </w:pPr>
            <w:r w:rsidRPr="008624A0">
              <w:rPr>
                <w:color w:val="000000"/>
                <w:sz w:val="20"/>
                <w:lang w:val="vi-VN"/>
              </w:rPr>
              <w:t xml:space="preserve">- </w:t>
            </w:r>
            <w:r w:rsidRPr="001C2E82">
              <w:rPr>
                <w:color w:val="000000"/>
                <w:sz w:val="20"/>
                <w:lang w:val="vi-VN"/>
              </w:rPr>
              <w:t>Thủ tướng, c</w:t>
            </w:r>
            <w:r w:rsidRPr="008624A0">
              <w:rPr>
                <w:color w:val="000000"/>
                <w:sz w:val="20"/>
                <w:lang w:val="vi-VN"/>
              </w:rPr>
              <w:t>ác Phó Thủ tướng CP;</w:t>
            </w:r>
          </w:p>
          <w:p w14:paraId="702D9889" w14:textId="77777777" w:rsidR="00AE30A9" w:rsidRPr="001C2E82" w:rsidRDefault="00AE30A9" w:rsidP="00072FCA">
            <w:pPr>
              <w:tabs>
                <w:tab w:val="left" w:pos="1152"/>
              </w:tabs>
              <w:ind w:left="-105"/>
              <w:rPr>
                <w:color w:val="000000"/>
                <w:sz w:val="20"/>
                <w:szCs w:val="20"/>
                <w:lang w:val="vi-VN"/>
              </w:rPr>
            </w:pPr>
            <w:r w:rsidRPr="001C2E82">
              <w:rPr>
                <w:color w:val="000000"/>
                <w:sz w:val="20"/>
                <w:szCs w:val="20"/>
                <w:lang w:val="vi-VN"/>
              </w:rPr>
              <w:t>- Đài Truyền hình Việt Nam;</w:t>
            </w:r>
          </w:p>
          <w:p w14:paraId="2041A107" w14:textId="77777777" w:rsidR="00AF743C" w:rsidRDefault="00AE30A9" w:rsidP="00072FCA">
            <w:pPr>
              <w:tabs>
                <w:tab w:val="left" w:pos="1152"/>
              </w:tabs>
              <w:ind w:left="-105"/>
              <w:rPr>
                <w:color w:val="000000"/>
                <w:sz w:val="20"/>
                <w:szCs w:val="20"/>
                <w:lang w:val="vi-VN"/>
              </w:rPr>
            </w:pPr>
            <w:r w:rsidRPr="001C2E82">
              <w:rPr>
                <w:color w:val="000000"/>
                <w:sz w:val="20"/>
                <w:szCs w:val="20"/>
                <w:lang w:val="vi-VN"/>
              </w:rPr>
              <w:t>- Đài Tiếng nói Việt Nam;</w:t>
            </w:r>
          </w:p>
          <w:p w14:paraId="10CB5AB2" w14:textId="77777777" w:rsidR="000E0360" w:rsidRDefault="00AF743C" w:rsidP="00072FCA">
            <w:pPr>
              <w:tabs>
                <w:tab w:val="left" w:pos="1152"/>
              </w:tabs>
              <w:ind w:left="-105"/>
              <w:rPr>
                <w:color w:val="000000"/>
                <w:sz w:val="20"/>
                <w:szCs w:val="20"/>
              </w:rPr>
            </w:pPr>
            <w:r>
              <w:rPr>
                <w:color w:val="000000"/>
                <w:sz w:val="20"/>
                <w:szCs w:val="20"/>
              </w:rPr>
              <w:t>- Thông tấn xã Việt Nam;</w:t>
            </w:r>
          </w:p>
          <w:p w14:paraId="64630746" w14:textId="77777777" w:rsidR="000F3432" w:rsidRDefault="00AE30A9" w:rsidP="00072FCA">
            <w:pPr>
              <w:tabs>
                <w:tab w:val="left" w:pos="1152"/>
              </w:tabs>
              <w:ind w:left="-105"/>
              <w:rPr>
                <w:color w:val="000000"/>
                <w:sz w:val="20"/>
                <w:lang w:val="vi-VN"/>
              </w:rPr>
            </w:pPr>
            <w:r w:rsidRPr="008624A0">
              <w:rPr>
                <w:color w:val="000000"/>
                <w:sz w:val="20"/>
                <w:lang w:val="vi-VN"/>
              </w:rPr>
              <w:t>- VPCP: BTCN, các PCN, Trợ lý TTg,</w:t>
            </w:r>
          </w:p>
          <w:p w14:paraId="461AF381" w14:textId="77777777" w:rsidR="00AE30A9" w:rsidRDefault="000F3432" w:rsidP="00072FCA">
            <w:pPr>
              <w:tabs>
                <w:tab w:val="left" w:pos="1152"/>
              </w:tabs>
              <w:ind w:left="-105"/>
              <w:rPr>
                <w:color w:val="000000"/>
                <w:sz w:val="20"/>
              </w:rPr>
            </w:pPr>
            <w:r>
              <w:rPr>
                <w:color w:val="000000"/>
                <w:sz w:val="20"/>
              </w:rPr>
              <w:t xml:space="preserve">  </w:t>
            </w:r>
            <w:r w:rsidR="00AE30A9" w:rsidRPr="008624A0">
              <w:rPr>
                <w:color w:val="000000"/>
                <w:sz w:val="20"/>
                <w:lang w:val="vi-VN"/>
              </w:rPr>
              <w:t>TGĐ Cổng TTĐT, các Vụ: CN, NC;</w:t>
            </w:r>
          </w:p>
          <w:p w14:paraId="12FC64FF" w14:textId="77777777" w:rsidR="000E2C77" w:rsidRPr="00F9217C" w:rsidRDefault="00AE30A9" w:rsidP="00072FCA">
            <w:pPr>
              <w:widowControl w:val="0"/>
              <w:autoSpaceDE w:val="0"/>
              <w:autoSpaceDN w:val="0"/>
              <w:adjustRightInd w:val="0"/>
              <w:ind w:left="-105"/>
              <w:jc w:val="both"/>
              <w:rPr>
                <w:color w:val="000000"/>
                <w:sz w:val="24"/>
                <w:szCs w:val="24"/>
              </w:rPr>
            </w:pPr>
            <w:r w:rsidRPr="008624A0">
              <w:rPr>
                <w:color w:val="000000"/>
                <w:sz w:val="20"/>
                <w:lang w:val="vi-VN"/>
              </w:rPr>
              <w:t>- Lưu: Văn thư, NN (</w:t>
            </w:r>
            <w:r>
              <w:rPr>
                <w:color w:val="000000"/>
                <w:sz w:val="20"/>
              </w:rPr>
              <w:t>2</w:t>
            </w:r>
            <w:r w:rsidRPr="008624A0">
              <w:rPr>
                <w:color w:val="000000"/>
                <w:sz w:val="20"/>
                <w:lang w:val="vi-VN"/>
              </w:rPr>
              <w:t xml:space="preserve">) </w:t>
            </w:r>
            <w:r w:rsidRPr="00F833A2">
              <w:rPr>
                <w:color w:val="000000"/>
                <w:sz w:val="16"/>
                <w:lang w:val="vi-VN"/>
              </w:rPr>
              <w:t>Tuynh</w:t>
            </w:r>
            <w:r w:rsidRPr="00F9217C">
              <w:rPr>
                <w:color w:val="000000"/>
                <w:sz w:val="24"/>
                <w:szCs w:val="24"/>
              </w:rPr>
              <w:t xml:space="preserve"> </w:t>
            </w:r>
          </w:p>
        </w:tc>
        <w:tc>
          <w:tcPr>
            <w:tcW w:w="3686" w:type="dxa"/>
          </w:tcPr>
          <w:p w14:paraId="77BB48E6" w14:textId="77777777" w:rsidR="000E2C77" w:rsidRDefault="00236965" w:rsidP="00F9217C">
            <w:pPr>
              <w:widowControl w:val="0"/>
              <w:autoSpaceDE w:val="0"/>
              <w:autoSpaceDN w:val="0"/>
              <w:adjustRightInd w:val="0"/>
              <w:jc w:val="center"/>
              <w:rPr>
                <w:b/>
                <w:bCs/>
                <w:color w:val="000000"/>
                <w:sz w:val="26"/>
                <w:szCs w:val="26"/>
              </w:rPr>
            </w:pPr>
            <w:r>
              <w:rPr>
                <w:b/>
                <w:bCs/>
                <w:color w:val="000000"/>
                <w:sz w:val="26"/>
                <w:szCs w:val="26"/>
              </w:rPr>
              <w:t xml:space="preserve">KT. </w:t>
            </w:r>
            <w:r w:rsidR="00AE30A9">
              <w:rPr>
                <w:b/>
                <w:bCs/>
                <w:color w:val="000000"/>
                <w:sz w:val="26"/>
                <w:szCs w:val="26"/>
              </w:rPr>
              <w:t>THỦ TƯỚNG</w:t>
            </w:r>
          </w:p>
          <w:p w14:paraId="66E89D95" w14:textId="77777777" w:rsidR="00236965" w:rsidRDefault="00236965" w:rsidP="00F9217C">
            <w:pPr>
              <w:widowControl w:val="0"/>
              <w:autoSpaceDE w:val="0"/>
              <w:autoSpaceDN w:val="0"/>
              <w:adjustRightInd w:val="0"/>
              <w:jc w:val="center"/>
              <w:rPr>
                <w:b/>
                <w:bCs/>
                <w:color w:val="000000"/>
                <w:sz w:val="26"/>
                <w:szCs w:val="26"/>
              </w:rPr>
            </w:pPr>
            <w:r>
              <w:rPr>
                <w:b/>
                <w:bCs/>
                <w:color w:val="000000"/>
                <w:sz w:val="26"/>
                <w:szCs w:val="26"/>
              </w:rPr>
              <w:t>PHÓ THỦ TƯỚNG</w:t>
            </w:r>
          </w:p>
          <w:p w14:paraId="04F24B0D" w14:textId="77777777" w:rsidR="00432F47" w:rsidRPr="007103A4" w:rsidRDefault="00432F47" w:rsidP="00432F47">
            <w:pPr>
              <w:widowControl w:val="0"/>
              <w:autoSpaceDE w:val="0"/>
              <w:autoSpaceDN w:val="0"/>
              <w:adjustRightInd w:val="0"/>
              <w:jc w:val="center"/>
              <w:textAlignment w:val="center"/>
              <w:rPr>
                <w:b/>
                <w:bCs/>
                <w:color w:val="FFFFFF"/>
                <w:sz w:val="26"/>
                <w:szCs w:val="26"/>
              </w:rPr>
            </w:pPr>
            <w:r w:rsidRPr="007103A4">
              <w:rPr>
                <w:b/>
                <w:color w:val="FFFFFF"/>
                <w:sz w:val="26"/>
                <w:szCs w:val="26"/>
              </w:rPr>
              <w:t>[daky]</w:t>
            </w:r>
          </w:p>
          <w:p w14:paraId="5E35F71B" w14:textId="77777777" w:rsidR="00AE30A9" w:rsidRPr="005A4DFE" w:rsidRDefault="00AE30A9" w:rsidP="00F9217C">
            <w:pPr>
              <w:widowControl w:val="0"/>
              <w:autoSpaceDE w:val="0"/>
              <w:autoSpaceDN w:val="0"/>
              <w:adjustRightInd w:val="0"/>
              <w:jc w:val="center"/>
              <w:rPr>
                <w:b/>
                <w:bCs/>
                <w:color w:val="000000"/>
                <w:sz w:val="42"/>
              </w:rPr>
            </w:pPr>
          </w:p>
          <w:p w14:paraId="5755A84A" w14:textId="77777777" w:rsidR="005A4DFE" w:rsidRDefault="005A4DFE" w:rsidP="00F9217C">
            <w:pPr>
              <w:widowControl w:val="0"/>
              <w:autoSpaceDE w:val="0"/>
              <w:autoSpaceDN w:val="0"/>
              <w:adjustRightInd w:val="0"/>
              <w:jc w:val="center"/>
              <w:rPr>
                <w:b/>
                <w:bCs/>
                <w:color w:val="000000"/>
              </w:rPr>
            </w:pPr>
          </w:p>
          <w:p w14:paraId="0C2604CA" w14:textId="77777777" w:rsidR="005A4DFE" w:rsidRDefault="005A4DFE" w:rsidP="00F9217C">
            <w:pPr>
              <w:widowControl w:val="0"/>
              <w:autoSpaceDE w:val="0"/>
              <w:autoSpaceDN w:val="0"/>
              <w:adjustRightInd w:val="0"/>
              <w:jc w:val="center"/>
              <w:rPr>
                <w:b/>
                <w:bCs/>
                <w:color w:val="000000"/>
              </w:rPr>
            </w:pPr>
          </w:p>
          <w:p w14:paraId="29926E0F" w14:textId="77777777" w:rsidR="005A4DFE" w:rsidRPr="005A4DFE" w:rsidRDefault="005A4DFE" w:rsidP="00F9217C">
            <w:pPr>
              <w:widowControl w:val="0"/>
              <w:autoSpaceDE w:val="0"/>
              <w:autoSpaceDN w:val="0"/>
              <w:adjustRightInd w:val="0"/>
              <w:jc w:val="center"/>
              <w:rPr>
                <w:b/>
                <w:bCs/>
                <w:color w:val="000000"/>
                <w:sz w:val="12"/>
              </w:rPr>
            </w:pPr>
          </w:p>
          <w:p w14:paraId="71950386" w14:textId="77777777" w:rsidR="000E2C77" w:rsidRPr="00F9217C" w:rsidRDefault="00236965" w:rsidP="000E52A8">
            <w:pPr>
              <w:widowControl w:val="0"/>
              <w:autoSpaceDE w:val="0"/>
              <w:autoSpaceDN w:val="0"/>
              <w:adjustRightInd w:val="0"/>
              <w:jc w:val="center"/>
              <w:rPr>
                <w:b/>
                <w:bCs/>
                <w:color w:val="000000"/>
              </w:rPr>
            </w:pPr>
            <w:r>
              <w:rPr>
                <w:b/>
                <w:bCs/>
                <w:color w:val="000000"/>
              </w:rPr>
              <w:t>Trần Hồng Hà</w:t>
            </w:r>
          </w:p>
        </w:tc>
      </w:tr>
    </w:tbl>
    <w:p w14:paraId="492E3F37" w14:textId="77777777" w:rsidR="005F7FED" w:rsidRPr="00072FCA" w:rsidRDefault="005F7FED" w:rsidP="00D41559">
      <w:pPr>
        <w:rPr>
          <w:sz w:val="22"/>
        </w:rPr>
      </w:pPr>
    </w:p>
    <w:sectPr w:rsidR="005F7FED" w:rsidRPr="00072FCA" w:rsidSect="005A4DFE">
      <w:headerReference w:type="default" r:id="rId7"/>
      <w:pgSz w:w="11909" w:h="16834" w:code="9"/>
      <w:pgMar w:top="1021" w:right="1134" w:bottom="1021" w:left="1701" w:header="397" w:footer="340"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7F3F" w14:textId="77777777" w:rsidR="00A9643F" w:rsidRDefault="00A9643F">
      <w:r>
        <w:separator/>
      </w:r>
    </w:p>
  </w:endnote>
  <w:endnote w:type="continuationSeparator" w:id="0">
    <w:p w14:paraId="79C43F11" w14:textId="77777777" w:rsidR="00A9643F" w:rsidRDefault="00A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F542" w14:textId="77777777" w:rsidR="00A9643F" w:rsidRDefault="00A9643F">
      <w:r>
        <w:separator/>
      </w:r>
    </w:p>
  </w:footnote>
  <w:footnote w:type="continuationSeparator" w:id="0">
    <w:p w14:paraId="6774E736" w14:textId="77777777" w:rsidR="00A9643F" w:rsidRDefault="00A9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47463"/>
      <w:docPartObj>
        <w:docPartGallery w:val="Page Numbers (Top of Page)"/>
        <w:docPartUnique/>
      </w:docPartObj>
    </w:sdtPr>
    <w:sdtEndPr/>
    <w:sdtContent>
      <w:p w14:paraId="0EFE7A83" w14:textId="77777777" w:rsidR="003163F0" w:rsidRDefault="003163F0">
        <w:pPr>
          <w:pStyle w:val="Header"/>
          <w:jc w:val="center"/>
        </w:pPr>
        <w:r>
          <w:fldChar w:fldCharType="begin"/>
        </w:r>
        <w:r>
          <w:instrText xml:space="preserve"> PAGE   \* MERGEFORMAT </w:instrText>
        </w:r>
        <w:r>
          <w:fldChar w:fldCharType="separate"/>
        </w:r>
        <w:r w:rsidR="00A20665">
          <w:rPr>
            <w:noProof/>
          </w:rPr>
          <w:t>3</w:t>
        </w:r>
        <w:r>
          <w:rPr>
            <w:noProof/>
          </w:rPr>
          <w:fldChar w:fldCharType="end"/>
        </w:r>
      </w:p>
    </w:sdtContent>
  </w:sdt>
  <w:p w14:paraId="53AEA9D6" w14:textId="77777777" w:rsidR="003163F0" w:rsidRDefault="0031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5"/>
    <w:rsid w:val="00000A7F"/>
    <w:rsid w:val="000072B0"/>
    <w:rsid w:val="00017FDD"/>
    <w:rsid w:val="00020A7E"/>
    <w:rsid w:val="0002109A"/>
    <w:rsid w:val="00025F12"/>
    <w:rsid w:val="000313B1"/>
    <w:rsid w:val="000332C1"/>
    <w:rsid w:val="000465E5"/>
    <w:rsid w:val="00053E62"/>
    <w:rsid w:val="00053F08"/>
    <w:rsid w:val="00067A04"/>
    <w:rsid w:val="00072FCA"/>
    <w:rsid w:val="000767E9"/>
    <w:rsid w:val="00077FD0"/>
    <w:rsid w:val="00080FB7"/>
    <w:rsid w:val="00095E48"/>
    <w:rsid w:val="000A166B"/>
    <w:rsid w:val="000B3F84"/>
    <w:rsid w:val="000B6F07"/>
    <w:rsid w:val="000B79D5"/>
    <w:rsid w:val="000C36F4"/>
    <w:rsid w:val="000C4BA4"/>
    <w:rsid w:val="000C6122"/>
    <w:rsid w:val="000D22F1"/>
    <w:rsid w:val="000D3231"/>
    <w:rsid w:val="000D32E6"/>
    <w:rsid w:val="000E0360"/>
    <w:rsid w:val="000E03D2"/>
    <w:rsid w:val="000E2C77"/>
    <w:rsid w:val="000E4D75"/>
    <w:rsid w:val="000E52A8"/>
    <w:rsid w:val="000E601C"/>
    <w:rsid w:val="000F0C14"/>
    <w:rsid w:val="000F3432"/>
    <w:rsid w:val="000F3FE0"/>
    <w:rsid w:val="000F50C6"/>
    <w:rsid w:val="00100417"/>
    <w:rsid w:val="0010352E"/>
    <w:rsid w:val="0010440C"/>
    <w:rsid w:val="00107936"/>
    <w:rsid w:val="001118A4"/>
    <w:rsid w:val="0011567B"/>
    <w:rsid w:val="0012104F"/>
    <w:rsid w:val="00122558"/>
    <w:rsid w:val="00130A3C"/>
    <w:rsid w:val="00131862"/>
    <w:rsid w:val="00131D62"/>
    <w:rsid w:val="00133D48"/>
    <w:rsid w:val="00135CDB"/>
    <w:rsid w:val="0013765F"/>
    <w:rsid w:val="00140B59"/>
    <w:rsid w:val="00141EF0"/>
    <w:rsid w:val="0014586A"/>
    <w:rsid w:val="001562BA"/>
    <w:rsid w:val="00163A6B"/>
    <w:rsid w:val="00170243"/>
    <w:rsid w:val="0019119B"/>
    <w:rsid w:val="001923B8"/>
    <w:rsid w:val="00197FE0"/>
    <w:rsid w:val="001A558D"/>
    <w:rsid w:val="001A7A18"/>
    <w:rsid w:val="001B0C15"/>
    <w:rsid w:val="001B298B"/>
    <w:rsid w:val="001C312E"/>
    <w:rsid w:val="001C6922"/>
    <w:rsid w:val="001D1DC8"/>
    <w:rsid w:val="001E2929"/>
    <w:rsid w:val="001E68C1"/>
    <w:rsid w:val="001E73FE"/>
    <w:rsid w:val="001F0398"/>
    <w:rsid w:val="001F23F9"/>
    <w:rsid w:val="00200B68"/>
    <w:rsid w:val="00201B75"/>
    <w:rsid w:val="002026E0"/>
    <w:rsid w:val="002041C4"/>
    <w:rsid w:val="00205FB1"/>
    <w:rsid w:val="00206FD7"/>
    <w:rsid w:val="002116B5"/>
    <w:rsid w:val="00214BFC"/>
    <w:rsid w:val="002154C8"/>
    <w:rsid w:val="00215AE4"/>
    <w:rsid w:val="002232C7"/>
    <w:rsid w:val="00231827"/>
    <w:rsid w:val="00236965"/>
    <w:rsid w:val="00242CC3"/>
    <w:rsid w:val="00243694"/>
    <w:rsid w:val="0024549D"/>
    <w:rsid w:val="002506EB"/>
    <w:rsid w:val="00252A22"/>
    <w:rsid w:val="00262A30"/>
    <w:rsid w:val="00262F94"/>
    <w:rsid w:val="00265473"/>
    <w:rsid w:val="00266416"/>
    <w:rsid w:val="002675FF"/>
    <w:rsid w:val="0027051E"/>
    <w:rsid w:val="0027212D"/>
    <w:rsid w:val="002769C7"/>
    <w:rsid w:val="00286DA9"/>
    <w:rsid w:val="00287100"/>
    <w:rsid w:val="00290771"/>
    <w:rsid w:val="00291B31"/>
    <w:rsid w:val="002938FD"/>
    <w:rsid w:val="00293BDF"/>
    <w:rsid w:val="0029435D"/>
    <w:rsid w:val="00294DA8"/>
    <w:rsid w:val="00296D2C"/>
    <w:rsid w:val="002A14D6"/>
    <w:rsid w:val="002A5911"/>
    <w:rsid w:val="002A63EF"/>
    <w:rsid w:val="002C17A6"/>
    <w:rsid w:val="002C33FC"/>
    <w:rsid w:val="002D59F6"/>
    <w:rsid w:val="002F1552"/>
    <w:rsid w:val="002F1738"/>
    <w:rsid w:val="002F4B1B"/>
    <w:rsid w:val="002F5B72"/>
    <w:rsid w:val="002F6208"/>
    <w:rsid w:val="002F7EE4"/>
    <w:rsid w:val="003022DB"/>
    <w:rsid w:val="00312675"/>
    <w:rsid w:val="00312FD5"/>
    <w:rsid w:val="00315588"/>
    <w:rsid w:val="003163F0"/>
    <w:rsid w:val="00320F4F"/>
    <w:rsid w:val="003215A2"/>
    <w:rsid w:val="00326945"/>
    <w:rsid w:val="00327E0B"/>
    <w:rsid w:val="00332B77"/>
    <w:rsid w:val="00341D51"/>
    <w:rsid w:val="003449A3"/>
    <w:rsid w:val="003450A4"/>
    <w:rsid w:val="00345668"/>
    <w:rsid w:val="00345AA4"/>
    <w:rsid w:val="00346830"/>
    <w:rsid w:val="00351AC5"/>
    <w:rsid w:val="00367B76"/>
    <w:rsid w:val="003722CB"/>
    <w:rsid w:val="003779FD"/>
    <w:rsid w:val="00377A81"/>
    <w:rsid w:val="00381433"/>
    <w:rsid w:val="0038296A"/>
    <w:rsid w:val="003907D2"/>
    <w:rsid w:val="003B2D48"/>
    <w:rsid w:val="003C07A6"/>
    <w:rsid w:val="003C110F"/>
    <w:rsid w:val="003C284E"/>
    <w:rsid w:val="003C6E5E"/>
    <w:rsid w:val="003D22C8"/>
    <w:rsid w:val="003D36EB"/>
    <w:rsid w:val="003D553E"/>
    <w:rsid w:val="003D62AE"/>
    <w:rsid w:val="003D6A4F"/>
    <w:rsid w:val="003E13DC"/>
    <w:rsid w:val="003E21C5"/>
    <w:rsid w:val="003E28EC"/>
    <w:rsid w:val="003E317E"/>
    <w:rsid w:val="003E32FC"/>
    <w:rsid w:val="003F0FAB"/>
    <w:rsid w:val="003F72CF"/>
    <w:rsid w:val="003F7661"/>
    <w:rsid w:val="0040519D"/>
    <w:rsid w:val="004055EE"/>
    <w:rsid w:val="004160A8"/>
    <w:rsid w:val="004225E7"/>
    <w:rsid w:val="0042407E"/>
    <w:rsid w:val="00432F47"/>
    <w:rsid w:val="00440773"/>
    <w:rsid w:val="00442EC6"/>
    <w:rsid w:val="004474F8"/>
    <w:rsid w:val="004508D7"/>
    <w:rsid w:val="00450B3A"/>
    <w:rsid w:val="0045624E"/>
    <w:rsid w:val="00456E5E"/>
    <w:rsid w:val="004621D5"/>
    <w:rsid w:val="004625F3"/>
    <w:rsid w:val="0047446B"/>
    <w:rsid w:val="00474ED7"/>
    <w:rsid w:val="00486856"/>
    <w:rsid w:val="0048688D"/>
    <w:rsid w:val="00491836"/>
    <w:rsid w:val="00497E2D"/>
    <w:rsid w:val="004B4F3E"/>
    <w:rsid w:val="004B6E8B"/>
    <w:rsid w:val="004B6EFF"/>
    <w:rsid w:val="004B718D"/>
    <w:rsid w:val="004B72A6"/>
    <w:rsid w:val="004C0532"/>
    <w:rsid w:val="004D631C"/>
    <w:rsid w:val="004E46FD"/>
    <w:rsid w:val="004E4C52"/>
    <w:rsid w:val="004E566E"/>
    <w:rsid w:val="004F0DBB"/>
    <w:rsid w:val="004F2E3E"/>
    <w:rsid w:val="004F548C"/>
    <w:rsid w:val="005100FA"/>
    <w:rsid w:val="005103A1"/>
    <w:rsid w:val="005104EC"/>
    <w:rsid w:val="00510529"/>
    <w:rsid w:val="00510982"/>
    <w:rsid w:val="00513E46"/>
    <w:rsid w:val="005215D6"/>
    <w:rsid w:val="0052186C"/>
    <w:rsid w:val="00523ABF"/>
    <w:rsid w:val="00524715"/>
    <w:rsid w:val="0053424F"/>
    <w:rsid w:val="0053588C"/>
    <w:rsid w:val="00535D18"/>
    <w:rsid w:val="00550F0B"/>
    <w:rsid w:val="005555B3"/>
    <w:rsid w:val="00556699"/>
    <w:rsid w:val="00556CF6"/>
    <w:rsid w:val="00557821"/>
    <w:rsid w:val="005617A0"/>
    <w:rsid w:val="005670A2"/>
    <w:rsid w:val="00567ED0"/>
    <w:rsid w:val="00570850"/>
    <w:rsid w:val="00572DC2"/>
    <w:rsid w:val="00585A2D"/>
    <w:rsid w:val="0059391D"/>
    <w:rsid w:val="00595252"/>
    <w:rsid w:val="00597F1A"/>
    <w:rsid w:val="005A2AD3"/>
    <w:rsid w:val="005A4DFE"/>
    <w:rsid w:val="005B24A8"/>
    <w:rsid w:val="005B4C42"/>
    <w:rsid w:val="005C061A"/>
    <w:rsid w:val="005C0D19"/>
    <w:rsid w:val="005C0E84"/>
    <w:rsid w:val="005C4BC5"/>
    <w:rsid w:val="005C4FDE"/>
    <w:rsid w:val="005D56FC"/>
    <w:rsid w:val="005D5C95"/>
    <w:rsid w:val="005E2BCF"/>
    <w:rsid w:val="005F17E5"/>
    <w:rsid w:val="005F3011"/>
    <w:rsid w:val="005F4102"/>
    <w:rsid w:val="005F6515"/>
    <w:rsid w:val="005F7FED"/>
    <w:rsid w:val="00600370"/>
    <w:rsid w:val="00610D34"/>
    <w:rsid w:val="006132C2"/>
    <w:rsid w:val="0062005E"/>
    <w:rsid w:val="0062023B"/>
    <w:rsid w:val="006231A7"/>
    <w:rsid w:val="00624936"/>
    <w:rsid w:val="00627D03"/>
    <w:rsid w:val="00631A26"/>
    <w:rsid w:val="0063426E"/>
    <w:rsid w:val="00643669"/>
    <w:rsid w:val="00644756"/>
    <w:rsid w:val="00656716"/>
    <w:rsid w:val="0065781D"/>
    <w:rsid w:val="006625A6"/>
    <w:rsid w:val="006706EC"/>
    <w:rsid w:val="00685381"/>
    <w:rsid w:val="00695C0C"/>
    <w:rsid w:val="0069749D"/>
    <w:rsid w:val="0069792D"/>
    <w:rsid w:val="006A1CA5"/>
    <w:rsid w:val="006A33A8"/>
    <w:rsid w:val="006A3B04"/>
    <w:rsid w:val="006A544D"/>
    <w:rsid w:val="006B0049"/>
    <w:rsid w:val="006B2E98"/>
    <w:rsid w:val="006B2F40"/>
    <w:rsid w:val="006B7445"/>
    <w:rsid w:val="006B790A"/>
    <w:rsid w:val="006C29A8"/>
    <w:rsid w:val="006C5FFF"/>
    <w:rsid w:val="006C692C"/>
    <w:rsid w:val="006D6827"/>
    <w:rsid w:val="006E509B"/>
    <w:rsid w:val="006F0B40"/>
    <w:rsid w:val="006F4915"/>
    <w:rsid w:val="006F6F7B"/>
    <w:rsid w:val="00701AFA"/>
    <w:rsid w:val="007103A4"/>
    <w:rsid w:val="00712346"/>
    <w:rsid w:val="00713350"/>
    <w:rsid w:val="00715895"/>
    <w:rsid w:val="00724576"/>
    <w:rsid w:val="00734465"/>
    <w:rsid w:val="00734FA0"/>
    <w:rsid w:val="00735D08"/>
    <w:rsid w:val="00737C99"/>
    <w:rsid w:val="0074181F"/>
    <w:rsid w:val="00742A14"/>
    <w:rsid w:val="007531D5"/>
    <w:rsid w:val="00753B5B"/>
    <w:rsid w:val="00760964"/>
    <w:rsid w:val="007652A0"/>
    <w:rsid w:val="0076675A"/>
    <w:rsid w:val="00766E66"/>
    <w:rsid w:val="00773B15"/>
    <w:rsid w:val="00773DA9"/>
    <w:rsid w:val="007802D2"/>
    <w:rsid w:val="00780AD1"/>
    <w:rsid w:val="00784202"/>
    <w:rsid w:val="00790657"/>
    <w:rsid w:val="007922E7"/>
    <w:rsid w:val="007956E4"/>
    <w:rsid w:val="00796DE3"/>
    <w:rsid w:val="0079799B"/>
    <w:rsid w:val="007B05F5"/>
    <w:rsid w:val="007B338D"/>
    <w:rsid w:val="007B5B5F"/>
    <w:rsid w:val="007C2628"/>
    <w:rsid w:val="007C3405"/>
    <w:rsid w:val="007E39FA"/>
    <w:rsid w:val="007E4E82"/>
    <w:rsid w:val="007E6FC1"/>
    <w:rsid w:val="007F3B3D"/>
    <w:rsid w:val="007F46CD"/>
    <w:rsid w:val="007F5867"/>
    <w:rsid w:val="007F6F39"/>
    <w:rsid w:val="0080193E"/>
    <w:rsid w:val="0080251D"/>
    <w:rsid w:val="00813FF3"/>
    <w:rsid w:val="00814236"/>
    <w:rsid w:val="0081448F"/>
    <w:rsid w:val="008165A6"/>
    <w:rsid w:val="00827C77"/>
    <w:rsid w:val="008416C4"/>
    <w:rsid w:val="00842270"/>
    <w:rsid w:val="00842D13"/>
    <w:rsid w:val="00843E4D"/>
    <w:rsid w:val="0084594F"/>
    <w:rsid w:val="00845AF4"/>
    <w:rsid w:val="00851D91"/>
    <w:rsid w:val="0085773B"/>
    <w:rsid w:val="00861B72"/>
    <w:rsid w:val="00864EDA"/>
    <w:rsid w:val="00867651"/>
    <w:rsid w:val="00871146"/>
    <w:rsid w:val="008726F8"/>
    <w:rsid w:val="00876755"/>
    <w:rsid w:val="00882A7F"/>
    <w:rsid w:val="00883194"/>
    <w:rsid w:val="00896810"/>
    <w:rsid w:val="008A3FB0"/>
    <w:rsid w:val="008A4EB4"/>
    <w:rsid w:val="008C3E57"/>
    <w:rsid w:val="008D24F9"/>
    <w:rsid w:val="008E15F5"/>
    <w:rsid w:val="008E221A"/>
    <w:rsid w:val="008E3158"/>
    <w:rsid w:val="008E4A37"/>
    <w:rsid w:val="008E4B3C"/>
    <w:rsid w:val="008E5F51"/>
    <w:rsid w:val="008F21F6"/>
    <w:rsid w:val="008F7743"/>
    <w:rsid w:val="009028ED"/>
    <w:rsid w:val="00912A39"/>
    <w:rsid w:val="00914D5C"/>
    <w:rsid w:val="00922F2A"/>
    <w:rsid w:val="0094117E"/>
    <w:rsid w:val="00950F9A"/>
    <w:rsid w:val="0095203E"/>
    <w:rsid w:val="00952D8E"/>
    <w:rsid w:val="00953064"/>
    <w:rsid w:val="00956D89"/>
    <w:rsid w:val="00963C46"/>
    <w:rsid w:val="00971720"/>
    <w:rsid w:val="00972C63"/>
    <w:rsid w:val="009769DD"/>
    <w:rsid w:val="009811C9"/>
    <w:rsid w:val="009815B0"/>
    <w:rsid w:val="00981A70"/>
    <w:rsid w:val="00981A75"/>
    <w:rsid w:val="00982D57"/>
    <w:rsid w:val="00982FB7"/>
    <w:rsid w:val="00990424"/>
    <w:rsid w:val="00992FD9"/>
    <w:rsid w:val="009A46A1"/>
    <w:rsid w:val="009A69E1"/>
    <w:rsid w:val="009B03F2"/>
    <w:rsid w:val="009B0F42"/>
    <w:rsid w:val="009B1613"/>
    <w:rsid w:val="009C1481"/>
    <w:rsid w:val="009C2D8C"/>
    <w:rsid w:val="009C472F"/>
    <w:rsid w:val="009D0C41"/>
    <w:rsid w:val="009E0DB4"/>
    <w:rsid w:val="009F08F7"/>
    <w:rsid w:val="009F5780"/>
    <w:rsid w:val="009F7197"/>
    <w:rsid w:val="009F79E5"/>
    <w:rsid w:val="00A00398"/>
    <w:rsid w:val="00A11AE1"/>
    <w:rsid w:val="00A13BE6"/>
    <w:rsid w:val="00A20665"/>
    <w:rsid w:val="00A2755B"/>
    <w:rsid w:val="00A3581D"/>
    <w:rsid w:val="00A36C82"/>
    <w:rsid w:val="00A422ED"/>
    <w:rsid w:val="00A4376D"/>
    <w:rsid w:val="00A443E4"/>
    <w:rsid w:val="00A47A61"/>
    <w:rsid w:val="00A56C96"/>
    <w:rsid w:val="00A67EBB"/>
    <w:rsid w:val="00A72837"/>
    <w:rsid w:val="00A856A0"/>
    <w:rsid w:val="00A878F6"/>
    <w:rsid w:val="00A905B7"/>
    <w:rsid w:val="00A925FA"/>
    <w:rsid w:val="00A950A3"/>
    <w:rsid w:val="00A95DC9"/>
    <w:rsid w:val="00A9643F"/>
    <w:rsid w:val="00A97210"/>
    <w:rsid w:val="00AA09F3"/>
    <w:rsid w:val="00AA4D48"/>
    <w:rsid w:val="00AA5073"/>
    <w:rsid w:val="00AA5A75"/>
    <w:rsid w:val="00AB33A1"/>
    <w:rsid w:val="00AB3F92"/>
    <w:rsid w:val="00AB44AB"/>
    <w:rsid w:val="00AB5B67"/>
    <w:rsid w:val="00AB66A7"/>
    <w:rsid w:val="00AC267A"/>
    <w:rsid w:val="00AC324C"/>
    <w:rsid w:val="00AC6558"/>
    <w:rsid w:val="00AD2BF6"/>
    <w:rsid w:val="00AE30A9"/>
    <w:rsid w:val="00AE7057"/>
    <w:rsid w:val="00AE760C"/>
    <w:rsid w:val="00AE79FD"/>
    <w:rsid w:val="00AF0CC9"/>
    <w:rsid w:val="00AF2835"/>
    <w:rsid w:val="00AF3597"/>
    <w:rsid w:val="00AF743C"/>
    <w:rsid w:val="00B00BC0"/>
    <w:rsid w:val="00B04C5D"/>
    <w:rsid w:val="00B06CF3"/>
    <w:rsid w:val="00B13E8F"/>
    <w:rsid w:val="00B227A8"/>
    <w:rsid w:val="00B256C4"/>
    <w:rsid w:val="00B3127D"/>
    <w:rsid w:val="00B40484"/>
    <w:rsid w:val="00B53161"/>
    <w:rsid w:val="00B5635B"/>
    <w:rsid w:val="00B6450A"/>
    <w:rsid w:val="00B77195"/>
    <w:rsid w:val="00B82362"/>
    <w:rsid w:val="00B829E0"/>
    <w:rsid w:val="00B91838"/>
    <w:rsid w:val="00B968AF"/>
    <w:rsid w:val="00B96FF2"/>
    <w:rsid w:val="00BA1601"/>
    <w:rsid w:val="00BA4638"/>
    <w:rsid w:val="00BB24F1"/>
    <w:rsid w:val="00BB2872"/>
    <w:rsid w:val="00BB3C25"/>
    <w:rsid w:val="00BB6E3D"/>
    <w:rsid w:val="00BD3E00"/>
    <w:rsid w:val="00BD6491"/>
    <w:rsid w:val="00BE0E41"/>
    <w:rsid w:val="00BE3F79"/>
    <w:rsid w:val="00BE74A0"/>
    <w:rsid w:val="00BF071E"/>
    <w:rsid w:val="00BF1307"/>
    <w:rsid w:val="00BF4B41"/>
    <w:rsid w:val="00C00581"/>
    <w:rsid w:val="00C0331F"/>
    <w:rsid w:val="00C10765"/>
    <w:rsid w:val="00C121AC"/>
    <w:rsid w:val="00C1329F"/>
    <w:rsid w:val="00C1487B"/>
    <w:rsid w:val="00C22CDF"/>
    <w:rsid w:val="00C2309B"/>
    <w:rsid w:val="00C27AFF"/>
    <w:rsid w:val="00C3244A"/>
    <w:rsid w:val="00C329A5"/>
    <w:rsid w:val="00C40C37"/>
    <w:rsid w:val="00C43F8B"/>
    <w:rsid w:val="00C454A5"/>
    <w:rsid w:val="00C50290"/>
    <w:rsid w:val="00C514BD"/>
    <w:rsid w:val="00C53118"/>
    <w:rsid w:val="00C615EC"/>
    <w:rsid w:val="00C62482"/>
    <w:rsid w:val="00C64B12"/>
    <w:rsid w:val="00C70B52"/>
    <w:rsid w:val="00C82D45"/>
    <w:rsid w:val="00C84782"/>
    <w:rsid w:val="00C8570B"/>
    <w:rsid w:val="00C85C9F"/>
    <w:rsid w:val="00C8683B"/>
    <w:rsid w:val="00CA4CC5"/>
    <w:rsid w:val="00CA7995"/>
    <w:rsid w:val="00CA7D32"/>
    <w:rsid w:val="00CB1499"/>
    <w:rsid w:val="00CE3F38"/>
    <w:rsid w:val="00CE6720"/>
    <w:rsid w:val="00CF05DF"/>
    <w:rsid w:val="00D042A5"/>
    <w:rsid w:val="00D063CF"/>
    <w:rsid w:val="00D10520"/>
    <w:rsid w:val="00D109E0"/>
    <w:rsid w:val="00D14068"/>
    <w:rsid w:val="00D142D8"/>
    <w:rsid w:val="00D20C5B"/>
    <w:rsid w:val="00D25E2B"/>
    <w:rsid w:val="00D266EE"/>
    <w:rsid w:val="00D3265F"/>
    <w:rsid w:val="00D36B59"/>
    <w:rsid w:val="00D40256"/>
    <w:rsid w:val="00D41559"/>
    <w:rsid w:val="00D419AF"/>
    <w:rsid w:val="00D42325"/>
    <w:rsid w:val="00D436A8"/>
    <w:rsid w:val="00D442CA"/>
    <w:rsid w:val="00D460C6"/>
    <w:rsid w:val="00D46FE4"/>
    <w:rsid w:val="00D5514A"/>
    <w:rsid w:val="00D55334"/>
    <w:rsid w:val="00D55E34"/>
    <w:rsid w:val="00D571A2"/>
    <w:rsid w:val="00D62962"/>
    <w:rsid w:val="00D9134A"/>
    <w:rsid w:val="00D919E8"/>
    <w:rsid w:val="00DA37E8"/>
    <w:rsid w:val="00DA650D"/>
    <w:rsid w:val="00DB2297"/>
    <w:rsid w:val="00DB2C59"/>
    <w:rsid w:val="00DB5AA2"/>
    <w:rsid w:val="00DC07C6"/>
    <w:rsid w:val="00DC1A08"/>
    <w:rsid w:val="00DC20E9"/>
    <w:rsid w:val="00DC5CBD"/>
    <w:rsid w:val="00DD17AA"/>
    <w:rsid w:val="00DD308D"/>
    <w:rsid w:val="00DD4A4E"/>
    <w:rsid w:val="00DD4AB7"/>
    <w:rsid w:val="00DD6381"/>
    <w:rsid w:val="00DD7DC7"/>
    <w:rsid w:val="00DE4EE6"/>
    <w:rsid w:val="00DE58F2"/>
    <w:rsid w:val="00DE679F"/>
    <w:rsid w:val="00DF06D7"/>
    <w:rsid w:val="00DF1052"/>
    <w:rsid w:val="00DF430C"/>
    <w:rsid w:val="00DF44EC"/>
    <w:rsid w:val="00DF6F6B"/>
    <w:rsid w:val="00DF6F8B"/>
    <w:rsid w:val="00E0769C"/>
    <w:rsid w:val="00E13CEC"/>
    <w:rsid w:val="00E17343"/>
    <w:rsid w:val="00E35C33"/>
    <w:rsid w:val="00E472EB"/>
    <w:rsid w:val="00E524A5"/>
    <w:rsid w:val="00E66026"/>
    <w:rsid w:val="00E756A8"/>
    <w:rsid w:val="00E82BC5"/>
    <w:rsid w:val="00E8417C"/>
    <w:rsid w:val="00E85A18"/>
    <w:rsid w:val="00E95AF8"/>
    <w:rsid w:val="00E97DD7"/>
    <w:rsid w:val="00EA482B"/>
    <w:rsid w:val="00EA5F35"/>
    <w:rsid w:val="00EA6A1A"/>
    <w:rsid w:val="00EB273C"/>
    <w:rsid w:val="00EB3906"/>
    <w:rsid w:val="00EB522C"/>
    <w:rsid w:val="00EC4022"/>
    <w:rsid w:val="00EC67E1"/>
    <w:rsid w:val="00EC7023"/>
    <w:rsid w:val="00ED2A2E"/>
    <w:rsid w:val="00EF1771"/>
    <w:rsid w:val="00EF1D70"/>
    <w:rsid w:val="00EF217F"/>
    <w:rsid w:val="00F00CC8"/>
    <w:rsid w:val="00F113C3"/>
    <w:rsid w:val="00F25C95"/>
    <w:rsid w:val="00F265D5"/>
    <w:rsid w:val="00F31672"/>
    <w:rsid w:val="00F56D01"/>
    <w:rsid w:val="00F6044C"/>
    <w:rsid w:val="00F66CCD"/>
    <w:rsid w:val="00F67033"/>
    <w:rsid w:val="00F76A63"/>
    <w:rsid w:val="00F85608"/>
    <w:rsid w:val="00F9217C"/>
    <w:rsid w:val="00F95087"/>
    <w:rsid w:val="00F9606E"/>
    <w:rsid w:val="00F9655D"/>
    <w:rsid w:val="00F966F2"/>
    <w:rsid w:val="00FA3418"/>
    <w:rsid w:val="00FA3560"/>
    <w:rsid w:val="00FA5454"/>
    <w:rsid w:val="00FB098C"/>
    <w:rsid w:val="00FB2E1F"/>
    <w:rsid w:val="00FC5496"/>
    <w:rsid w:val="00FD4E5C"/>
    <w:rsid w:val="00FD64A9"/>
    <w:rsid w:val="00FE4F2D"/>
    <w:rsid w:val="00FE635D"/>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F076AF9"/>
  <w15:docId w15:val="{ED677778-2FB4-4909-8403-79ABE1E2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10440C"/>
    <w:pPr>
      <w:ind w:left="720"/>
      <w:contextualSpacing/>
    </w:pPr>
  </w:style>
  <w:style w:type="paragraph" w:styleId="NormalWeb">
    <w:name w:val="Normal (Web)"/>
    <w:basedOn w:val="Normal"/>
    <w:uiPriority w:val="99"/>
    <w:unhideWhenUsed/>
    <w:rsid w:val="00AF0CC9"/>
    <w:pPr>
      <w:spacing w:before="100" w:beforeAutospacing="1" w:after="100" w:afterAutospacing="1"/>
    </w:pPr>
    <w:rPr>
      <w:sz w:val="24"/>
      <w:szCs w:val="24"/>
    </w:rPr>
  </w:style>
  <w:style w:type="paragraph" w:customStyle="1" w:styleId="Default">
    <w:name w:val="Default"/>
    <w:rsid w:val="00F6703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94117E"/>
    <w:rPr>
      <w:sz w:val="24"/>
      <w:szCs w:val="24"/>
    </w:rPr>
  </w:style>
  <w:style w:type="character" w:styleId="Emphasis">
    <w:name w:val="Emphasis"/>
    <w:basedOn w:val="DefaultParagraphFont"/>
    <w:uiPriority w:val="20"/>
    <w:qFormat/>
    <w:rsid w:val="00341D51"/>
    <w:rPr>
      <w:i/>
      <w:iCs/>
    </w:rPr>
  </w:style>
  <w:style w:type="character" w:customStyle="1" w:styleId="Bodytext">
    <w:name w:val="Body text_"/>
    <w:link w:val="BodyText1"/>
    <w:rsid w:val="00AE30A9"/>
    <w:rPr>
      <w:sz w:val="27"/>
      <w:szCs w:val="27"/>
      <w:shd w:val="clear" w:color="auto" w:fill="FFFFFF"/>
    </w:rPr>
  </w:style>
  <w:style w:type="character" w:customStyle="1" w:styleId="BodytextCandara">
    <w:name w:val="Body text + Candara"/>
    <w:aliases w:val="Spacing -2 pt"/>
    <w:rsid w:val="00AE30A9"/>
    <w:rPr>
      <w:rFonts w:ascii="Candara" w:eastAsia="Candara" w:hAnsi="Candara" w:cs="Candara"/>
      <w:color w:val="000000"/>
      <w:spacing w:val="-40"/>
      <w:w w:val="100"/>
      <w:position w:val="0"/>
      <w:sz w:val="27"/>
      <w:szCs w:val="27"/>
      <w:shd w:val="clear" w:color="auto" w:fill="FFFFFF"/>
      <w:lang w:val="en-US"/>
    </w:rPr>
  </w:style>
  <w:style w:type="paragraph" w:customStyle="1" w:styleId="BodyText1">
    <w:name w:val="Body Text1"/>
    <w:basedOn w:val="Normal"/>
    <w:link w:val="Bodytext"/>
    <w:rsid w:val="00AE30A9"/>
    <w:pPr>
      <w:widowControl w:val="0"/>
      <w:shd w:val="clear" w:color="auto" w:fill="FFFFFF"/>
      <w:spacing w:before="540" w:line="346" w:lineRule="exact"/>
    </w:pPr>
    <w:rPr>
      <w:sz w:val="27"/>
      <w:szCs w:val="27"/>
    </w:rPr>
  </w:style>
  <w:style w:type="paragraph" w:customStyle="1" w:styleId="BodyText2">
    <w:name w:val="Body Text2"/>
    <w:basedOn w:val="Normal"/>
    <w:rsid w:val="00AE30A9"/>
    <w:pPr>
      <w:widowControl w:val="0"/>
      <w:shd w:val="clear" w:color="auto" w:fill="FFFFFF"/>
      <w:spacing w:before="540" w:line="346"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20185">
      <w:bodyDiv w:val="1"/>
      <w:marLeft w:val="0"/>
      <w:marRight w:val="0"/>
      <w:marTop w:val="0"/>
      <w:marBottom w:val="0"/>
      <w:divBdr>
        <w:top w:val="none" w:sz="0" w:space="0" w:color="auto"/>
        <w:left w:val="none" w:sz="0" w:space="0" w:color="auto"/>
        <w:bottom w:val="none" w:sz="0" w:space="0" w:color="auto"/>
        <w:right w:val="none" w:sz="0" w:space="0" w:color="auto"/>
      </w:divBdr>
    </w:div>
    <w:div w:id="1007757690">
      <w:bodyDiv w:val="1"/>
      <w:marLeft w:val="0"/>
      <w:marRight w:val="0"/>
      <w:marTop w:val="0"/>
      <w:marBottom w:val="0"/>
      <w:divBdr>
        <w:top w:val="none" w:sz="0" w:space="0" w:color="auto"/>
        <w:left w:val="none" w:sz="0" w:space="0" w:color="auto"/>
        <w:bottom w:val="none" w:sz="0" w:space="0" w:color="auto"/>
        <w:right w:val="none" w:sz="0" w:space="0" w:color="auto"/>
      </w:divBdr>
    </w:div>
    <w:div w:id="1282804702">
      <w:bodyDiv w:val="1"/>
      <w:marLeft w:val="0"/>
      <w:marRight w:val="0"/>
      <w:marTop w:val="0"/>
      <w:marBottom w:val="0"/>
      <w:divBdr>
        <w:top w:val="none" w:sz="0" w:space="0" w:color="auto"/>
        <w:left w:val="none" w:sz="0" w:space="0" w:color="auto"/>
        <w:bottom w:val="none" w:sz="0" w:space="0" w:color="auto"/>
        <w:right w:val="none" w:sz="0" w:space="0" w:color="auto"/>
      </w:divBdr>
    </w:div>
    <w:div w:id="1733577121">
      <w:bodyDiv w:val="1"/>
      <w:marLeft w:val="0"/>
      <w:marRight w:val="0"/>
      <w:marTop w:val="0"/>
      <w:marBottom w:val="0"/>
      <w:divBdr>
        <w:top w:val="none" w:sz="0" w:space="0" w:color="auto"/>
        <w:left w:val="none" w:sz="0" w:space="0" w:color="auto"/>
        <w:bottom w:val="none" w:sz="0" w:space="0" w:color="auto"/>
        <w:right w:val="none" w:sz="0" w:space="0" w:color="auto"/>
      </w:divBdr>
    </w:div>
    <w:div w:id="1832673059">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0</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pc</cp:lastModifiedBy>
  <cp:revision>2</cp:revision>
  <cp:lastPrinted>2023-10-17T11:53:00Z</cp:lastPrinted>
  <dcterms:created xsi:type="dcterms:W3CDTF">2024-10-25T02:45:00Z</dcterms:created>
  <dcterms:modified xsi:type="dcterms:W3CDTF">2024-10-25T02:45:00Z</dcterms:modified>
</cp:coreProperties>
</file>